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C0" w:rsidRDefault="002F58C0">
      <w:pPr>
        <w:autoSpaceDE w:val="0"/>
        <w:autoSpaceDN w:val="0"/>
        <w:adjustRightInd w:val="0"/>
        <w:rPr>
          <w:kern w:val="0"/>
          <w:sz w:val="24"/>
        </w:rPr>
      </w:pPr>
    </w:p>
    <w:p w:rsidR="002F58C0" w:rsidRDefault="002F58C0">
      <w:pPr>
        <w:autoSpaceDE w:val="0"/>
        <w:autoSpaceDN w:val="0"/>
        <w:adjustRightInd w:val="0"/>
        <w:rPr>
          <w:kern w:val="0"/>
          <w:sz w:val="24"/>
        </w:rPr>
      </w:pPr>
    </w:p>
    <w:tbl>
      <w:tblPr>
        <w:tblW w:w="19420" w:type="dxa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2025"/>
        <w:gridCol w:w="7395"/>
      </w:tblGrid>
      <w:tr w:rsidR="002F58C0" w:rsidTr="00EE67C2">
        <w:trPr>
          <w:trHeight w:val="247"/>
        </w:trPr>
        <w:tc>
          <w:tcPr>
            <w:tcW w:w="12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C0" w:rsidRPr="00F11FC6" w:rsidRDefault="002F58C0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8C0" w:rsidRPr="00F11FC6" w:rsidRDefault="002F58C0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2F58C0" w:rsidRPr="00A55102" w:rsidTr="00EE67C2">
        <w:trPr>
          <w:trHeight w:val="247"/>
        </w:trPr>
        <w:tc>
          <w:tcPr>
            <w:tcW w:w="12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C0" w:rsidRPr="00B910B9" w:rsidRDefault="002F58C0" w:rsidP="0007139F">
            <w:pPr>
              <w:rPr>
                <w:sz w:val="24"/>
              </w:rPr>
            </w:pPr>
            <w:r w:rsidRPr="00B910B9">
              <w:rPr>
                <w:sz w:val="24"/>
              </w:rPr>
              <w:t>The-Ultimate-Goal-of-Communism-00.mp4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8C0" w:rsidRPr="00B910B9" w:rsidRDefault="002F58C0" w:rsidP="00986AA6">
            <w:pPr>
              <w:rPr>
                <w:sz w:val="24"/>
              </w:rPr>
            </w:pPr>
            <w:r w:rsidRPr="00B910B9">
              <w:rPr>
                <w:rFonts w:hint="eastAsia"/>
                <w:sz w:val="24"/>
              </w:rPr>
              <w:t>序言</w:t>
            </w:r>
          </w:p>
        </w:tc>
      </w:tr>
      <w:tr w:rsidR="002F58C0" w:rsidRPr="00A55102" w:rsidTr="00EE67C2">
        <w:trPr>
          <w:trHeight w:val="247"/>
        </w:trPr>
        <w:tc>
          <w:tcPr>
            <w:tcW w:w="12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C0" w:rsidRPr="00B910B9" w:rsidRDefault="002F58C0" w:rsidP="0007139F">
            <w:pPr>
              <w:rPr>
                <w:sz w:val="24"/>
              </w:rPr>
            </w:pPr>
            <w:r w:rsidRPr="00B910B9">
              <w:rPr>
                <w:sz w:val="24"/>
              </w:rPr>
              <w:t>The-Ultimate-Goal-of-Communism-01.mp4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8C0" w:rsidRPr="00B910B9" w:rsidRDefault="002F58C0" w:rsidP="00986AA6">
            <w:pPr>
              <w:rPr>
                <w:sz w:val="24"/>
              </w:rPr>
            </w:pPr>
            <w:r w:rsidRPr="00B910B9">
              <w:rPr>
                <w:rFonts w:hint="eastAsia"/>
                <w:sz w:val="24"/>
              </w:rPr>
              <w:t>第一章</w:t>
            </w:r>
            <w:r w:rsidRPr="00B910B9">
              <w:rPr>
                <w:sz w:val="24"/>
              </w:rPr>
              <w:t xml:space="preserve"> </w:t>
            </w:r>
            <w:r w:rsidRPr="00B910B9">
              <w:rPr>
                <w:rFonts w:hint="eastAsia"/>
                <w:sz w:val="24"/>
              </w:rPr>
              <w:t>中心之国</w:t>
            </w:r>
            <w:r w:rsidRPr="00B910B9">
              <w:rPr>
                <w:sz w:val="24"/>
              </w:rPr>
              <w:t xml:space="preserve"> </w:t>
            </w:r>
            <w:r w:rsidRPr="00B910B9">
              <w:rPr>
                <w:rFonts w:hint="eastAsia"/>
                <w:sz w:val="24"/>
              </w:rPr>
              <w:t>神传文化</w:t>
            </w:r>
          </w:p>
        </w:tc>
      </w:tr>
      <w:tr w:rsidR="002F58C0" w:rsidRPr="00A55102" w:rsidTr="00EE67C2">
        <w:trPr>
          <w:trHeight w:val="247"/>
        </w:trPr>
        <w:tc>
          <w:tcPr>
            <w:tcW w:w="12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C0" w:rsidRPr="00B910B9" w:rsidRDefault="002F58C0" w:rsidP="0007139F">
            <w:pPr>
              <w:rPr>
                <w:sz w:val="24"/>
              </w:rPr>
            </w:pPr>
            <w:r w:rsidRPr="00B910B9">
              <w:rPr>
                <w:sz w:val="24"/>
              </w:rPr>
              <w:t>The-Ultimate-Goal-of-Communism-02.mp4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8C0" w:rsidRPr="00B910B9" w:rsidRDefault="002F58C0" w:rsidP="00986AA6">
            <w:pPr>
              <w:rPr>
                <w:sz w:val="24"/>
              </w:rPr>
            </w:pPr>
            <w:r w:rsidRPr="00B910B9">
              <w:rPr>
                <w:rFonts w:hint="eastAsia"/>
                <w:sz w:val="24"/>
              </w:rPr>
              <w:t>第二章</w:t>
            </w:r>
            <w:r w:rsidRPr="00B910B9">
              <w:rPr>
                <w:sz w:val="24"/>
              </w:rPr>
              <w:t xml:space="preserve"> </w:t>
            </w:r>
            <w:r w:rsidRPr="00B910B9">
              <w:rPr>
                <w:rFonts w:hint="eastAsia"/>
                <w:sz w:val="24"/>
              </w:rPr>
              <w:t>红魔阴谋</w:t>
            </w:r>
            <w:r w:rsidRPr="00B910B9">
              <w:rPr>
                <w:sz w:val="24"/>
              </w:rPr>
              <w:t xml:space="preserve"> </w:t>
            </w:r>
            <w:r w:rsidRPr="00B910B9">
              <w:rPr>
                <w:rFonts w:hint="eastAsia"/>
                <w:sz w:val="24"/>
              </w:rPr>
              <w:t>毁灭人类（上，下）</w:t>
            </w:r>
          </w:p>
        </w:tc>
      </w:tr>
      <w:tr w:rsidR="002F58C0" w:rsidRPr="00A55102" w:rsidTr="00EE67C2">
        <w:trPr>
          <w:trHeight w:val="247"/>
        </w:trPr>
        <w:tc>
          <w:tcPr>
            <w:tcW w:w="12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C0" w:rsidRPr="00B910B9" w:rsidRDefault="002F58C0" w:rsidP="0007139F">
            <w:pPr>
              <w:rPr>
                <w:sz w:val="24"/>
              </w:rPr>
            </w:pPr>
            <w:r w:rsidRPr="00B910B9">
              <w:rPr>
                <w:sz w:val="24"/>
              </w:rPr>
              <w:t>The-Ultimate-Goal-of-Communism-03.mp4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8C0" w:rsidRPr="00B910B9" w:rsidRDefault="002F58C0" w:rsidP="00986AA6">
            <w:pPr>
              <w:rPr>
                <w:sz w:val="24"/>
              </w:rPr>
            </w:pPr>
            <w:r w:rsidRPr="00B910B9">
              <w:rPr>
                <w:rFonts w:hint="eastAsia"/>
                <w:sz w:val="24"/>
              </w:rPr>
              <w:t>第三章</w:t>
            </w:r>
            <w:r w:rsidRPr="00B910B9">
              <w:rPr>
                <w:sz w:val="24"/>
              </w:rPr>
              <w:t xml:space="preserve"> </w:t>
            </w:r>
            <w:r w:rsidRPr="00B910B9">
              <w:rPr>
                <w:rFonts w:hint="eastAsia"/>
                <w:sz w:val="24"/>
              </w:rPr>
              <w:t>暴力杀戮</w:t>
            </w:r>
            <w:r w:rsidRPr="00B910B9">
              <w:rPr>
                <w:sz w:val="24"/>
              </w:rPr>
              <w:t xml:space="preserve"> </w:t>
            </w:r>
            <w:r w:rsidRPr="00B910B9">
              <w:rPr>
                <w:rFonts w:hint="eastAsia"/>
                <w:sz w:val="24"/>
              </w:rPr>
              <w:t>恶贯穹宇（上，下）</w:t>
            </w:r>
          </w:p>
        </w:tc>
      </w:tr>
      <w:tr w:rsidR="002F58C0" w:rsidRPr="00A55102" w:rsidTr="00EE67C2">
        <w:trPr>
          <w:trHeight w:val="247"/>
        </w:trPr>
        <w:tc>
          <w:tcPr>
            <w:tcW w:w="12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C0" w:rsidRPr="00B910B9" w:rsidRDefault="002F58C0" w:rsidP="0007139F">
            <w:pPr>
              <w:rPr>
                <w:sz w:val="24"/>
              </w:rPr>
            </w:pPr>
            <w:r w:rsidRPr="00B910B9">
              <w:rPr>
                <w:sz w:val="24"/>
              </w:rPr>
              <w:t>The-Ultimate-Goal-of-Communism-04.mp4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8C0" w:rsidRPr="00B910B9" w:rsidRDefault="002F58C0" w:rsidP="00986AA6">
            <w:pPr>
              <w:rPr>
                <w:sz w:val="24"/>
              </w:rPr>
            </w:pPr>
            <w:r w:rsidRPr="00B910B9">
              <w:rPr>
                <w:rFonts w:hint="eastAsia"/>
                <w:sz w:val="24"/>
              </w:rPr>
              <w:t>第四章</w:t>
            </w:r>
            <w:r w:rsidRPr="00B910B9">
              <w:rPr>
                <w:sz w:val="24"/>
              </w:rPr>
              <w:t xml:space="preserve"> </w:t>
            </w:r>
            <w:r w:rsidRPr="00B910B9">
              <w:rPr>
                <w:rFonts w:hint="eastAsia"/>
                <w:sz w:val="24"/>
              </w:rPr>
              <w:t>共产邪灵</w:t>
            </w:r>
            <w:r w:rsidRPr="00B910B9">
              <w:rPr>
                <w:sz w:val="24"/>
              </w:rPr>
              <w:t xml:space="preserve"> </w:t>
            </w:r>
            <w:r w:rsidRPr="00B910B9">
              <w:rPr>
                <w:rFonts w:hint="eastAsia"/>
                <w:sz w:val="24"/>
              </w:rPr>
              <w:t>毁人不倦（上，下）</w:t>
            </w:r>
          </w:p>
        </w:tc>
      </w:tr>
      <w:tr w:rsidR="002F58C0" w:rsidRPr="00A55102" w:rsidTr="00EE67C2">
        <w:trPr>
          <w:trHeight w:val="247"/>
        </w:trPr>
        <w:tc>
          <w:tcPr>
            <w:tcW w:w="12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C0" w:rsidRPr="00B910B9" w:rsidRDefault="002F58C0" w:rsidP="0007139F">
            <w:pPr>
              <w:rPr>
                <w:sz w:val="24"/>
              </w:rPr>
            </w:pPr>
            <w:r w:rsidRPr="00B910B9">
              <w:rPr>
                <w:sz w:val="24"/>
              </w:rPr>
              <w:t>The-Ultimate-Goal-of-Communism-05.mp4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8C0" w:rsidRPr="00B910B9" w:rsidRDefault="002F58C0" w:rsidP="00986AA6">
            <w:pPr>
              <w:rPr>
                <w:sz w:val="24"/>
              </w:rPr>
            </w:pPr>
            <w:r w:rsidRPr="00B910B9">
              <w:rPr>
                <w:rFonts w:hint="eastAsia"/>
                <w:sz w:val="24"/>
              </w:rPr>
              <w:t>第五章</w:t>
            </w:r>
            <w:r w:rsidRPr="00B910B9">
              <w:rPr>
                <w:sz w:val="24"/>
              </w:rPr>
              <w:t xml:space="preserve"> </w:t>
            </w:r>
            <w:r w:rsidRPr="00B910B9">
              <w:rPr>
                <w:rFonts w:hint="eastAsia"/>
                <w:sz w:val="24"/>
              </w:rPr>
              <w:t>邪灵篡位</w:t>
            </w:r>
            <w:r w:rsidRPr="00B910B9">
              <w:rPr>
                <w:sz w:val="24"/>
              </w:rPr>
              <w:t xml:space="preserve"> </w:t>
            </w:r>
            <w:r w:rsidRPr="00B910B9">
              <w:rPr>
                <w:rFonts w:hint="eastAsia"/>
                <w:sz w:val="24"/>
              </w:rPr>
              <w:t>文化沦丧（上，下）</w:t>
            </w:r>
          </w:p>
        </w:tc>
      </w:tr>
      <w:tr w:rsidR="002F58C0" w:rsidRPr="00A55102" w:rsidTr="00EE67C2">
        <w:trPr>
          <w:trHeight w:val="247"/>
        </w:trPr>
        <w:tc>
          <w:tcPr>
            <w:tcW w:w="12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C0" w:rsidRPr="00B910B9" w:rsidRDefault="002F58C0" w:rsidP="0007139F">
            <w:pPr>
              <w:rPr>
                <w:sz w:val="24"/>
              </w:rPr>
            </w:pPr>
            <w:r w:rsidRPr="00B910B9">
              <w:rPr>
                <w:sz w:val="24"/>
              </w:rPr>
              <w:t>The-Ultimate-Goal-of-Communism-06.mp4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8C0" w:rsidRPr="00B910B9" w:rsidRDefault="002F58C0" w:rsidP="00986AA6">
            <w:pPr>
              <w:rPr>
                <w:sz w:val="24"/>
              </w:rPr>
            </w:pPr>
            <w:r w:rsidRPr="00B910B9">
              <w:rPr>
                <w:rFonts w:hint="eastAsia"/>
                <w:sz w:val="24"/>
              </w:rPr>
              <w:t>第六章</w:t>
            </w:r>
            <w:r w:rsidRPr="00B910B9">
              <w:rPr>
                <w:sz w:val="24"/>
              </w:rPr>
              <w:t xml:space="preserve"> </w:t>
            </w:r>
            <w:r w:rsidRPr="00B910B9">
              <w:rPr>
                <w:rFonts w:hint="eastAsia"/>
                <w:sz w:val="24"/>
              </w:rPr>
              <w:t>以“恨”立国</w:t>
            </w:r>
            <w:r w:rsidRPr="00B910B9">
              <w:rPr>
                <w:sz w:val="24"/>
              </w:rPr>
              <w:t xml:space="preserve"> </w:t>
            </w:r>
            <w:r w:rsidRPr="00B910B9">
              <w:rPr>
                <w:rFonts w:hint="eastAsia"/>
                <w:sz w:val="24"/>
              </w:rPr>
              <w:t>国已不国（上，下）</w:t>
            </w:r>
          </w:p>
        </w:tc>
      </w:tr>
      <w:tr w:rsidR="002F58C0" w:rsidRPr="00A55102" w:rsidTr="00EE67C2">
        <w:trPr>
          <w:trHeight w:val="247"/>
        </w:trPr>
        <w:tc>
          <w:tcPr>
            <w:tcW w:w="12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C0" w:rsidRPr="00EE67C2" w:rsidRDefault="002F58C0" w:rsidP="00DF625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  <w:r w:rsidRPr="00EE67C2">
              <w:rPr>
                <w:kern w:val="0"/>
                <w:sz w:val="24"/>
              </w:rPr>
              <w:t>The-Ultimate-Goal-of-Communism-07.mp4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8C0" w:rsidRPr="00EE67C2" w:rsidRDefault="002F58C0" w:rsidP="00DF625E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  <w:r w:rsidRPr="00EE67C2">
              <w:rPr>
                <w:rFonts w:ascii="宋体" w:hint="eastAsia"/>
                <w:kern w:val="0"/>
                <w:sz w:val="24"/>
              </w:rPr>
              <w:t>结语</w:t>
            </w:r>
          </w:p>
        </w:tc>
      </w:tr>
      <w:tr w:rsidR="002F58C0" w:rsidRPr="00A55102" w:rsidTr="00EE67C2">
        <w:trPr>
          <w:trHeight w:val="247"/>
        </w:trPr>
        <w:tc>
          <w:tcPr>
            <w:tcW w:w="12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C0" w:rsidRPr="00EE67C2" w:rsidRDefault="002F58C0" w:rsidP="00DF625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8C0" w:rsidRPr="00EE67C2" w:rsidRDefault="002F58C0" w:rsidP="00DF625E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</w:tr>
    </w:tbl>
    <w:p w:rsidR="002F58C0" w:rsidRPr="00A55102" w:rsidRDefault="002F58C0">
      <w:pPr>
        <w:autoSpaceDE w:val="0"/>
        <w:autoSpaceDN w:val="0"/>
        <w:adjustRightInd w:val="0"/>
        <w:jc w:val="left"/>
        <w:rPr>
          <w:rFonts w:eastAsia="新宋体"/>
          <w:kern w:val="0"/>
          <w:sz w:val="20"/>
          <w:szCs w:val="20"/>
        </w:rPr>
      </w:pPr>
    </w:p>
    <w:p w:rsidR="002F58C0" w:rsidRPr="00A55102" w:rsidRDefault="002F58C0" w:rsidP="00A55102">
      <w:pPr>
        <w:autoSpaceDE w:val="0"/>
        <w:autoSpaceDN w:val="0"/>
        <w:adjustRightInd w:val="0"/>
        <w:jc w:val="left"/>
        <w:rPr>
          <w:rFonts w:eastAsia="新宋体"/>
          <w:kern w:val="0"/>
          <w:sz w:val="20"/>
          <w:szCs w:val="20"/>
        </w:rPr>
      </w:pPr>
    </w:p>
    <w:sectPr w:rsidR="002F58C0" w:rsidRPr="00A55102" w:rsidSect="005141D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EB1"/>
    <w:rsid w:val="00010E87"/>
    <w:rsid w:val="00014AD0"/>
    <w:rsid w:val="00022283"/>
    <w:rsid w:val="00031DDD"/>
    <w:rsid w:val="0004618A"/>
    <w:rsid w:val="0005114C"/>
    <w:rsid w:val="000528BC"/>
    <w:rsid w:val="00055472"/>
    <w:rsid w:val="0007139F"/>
    <w:rsid w:val="00071B09"/>
    <w:rsid w:val="000734C3"/>
    <w:rsid w:val="0007357F"/>
    <w:rsid w:val="000773BF"/>
    <w:rsid w:val="00082AF2"/>
    <w:rsid w:val="00084E4C"/>
    <w:rsid w:val="00093A67"/>
    <w:rsid w:val="00096290"/>
    <w:rsid w:val="000970A3"/>
    <w:rsid w:val="000A34E6"/>
    <w:rsid w:val="000B5949"/>
    <w:rsid w:val="000C0205"/>
    <w:rsid w:val="000D7247"/>
    <w:rsid w:val="000E2A8C"/>
    <w:rsid w:val="000E3352"/>
    <w:rsid w:val="000E6C9F"/>
    <w:rsid w:val="000F040F"/>
    <w:rsid w:val="000F06F3"/>
    <w:rsid w:val="000F13B6"/>
    <w:rsid w:val="000F16B6"/>
    <w:rsid w:val="000F747C"/>
    <w:rsid w:val="00101523"/>
    <w:rsid w:val="00102E1B"/>
    <w:rsid w:val="00130550"/>
    <w:rsid w:val="00143D7A"/>
    <w:rsid w:val="00147901"/>
    <w:rsid w:val="00156A4F"/>
    <w:rsid w:val="00162D50"/>
    <w:rsid w:val="00171EDC"/>
    <w:rsid w:val="00180593"/>
    <w:rsid w:val="00185127"/>
    <w:rsid w:val="001860C6"/>
    <w:rsid w:val="0019778A"/>
    <w:rsid w:val="001A3BFF"/>
    <w:rsid w:val="001A4B0A"/>
    <w:rsid w:val="001B7C85"/>
    <w:rsid w:val="001C16BB"/>
    <w:rsid w:val="001C7C7E"/>
    <w:rsid w:val="001D1481"/>
    <w:rsid w:val="001D3E31"/>
    <w:rsid w:val="001D47BB"/>
    <w:rsid w:val="001F2571"/>
    <w:rsid w:val="00201483"/>
    <w:rsid w:val="00203D93"/>
    <w:rsid w:val="00206B0E"/>
    <w:rsid w:val="00213928"/>
    <w:rsid w:val="0022164B"/>
    <w:rsid w:val="00221BA1"/>
    <w:rsid w:val="00232A4A"/>
    <w:rsid w:val="00234343"/>
    <w:rsid w:val="0024306D"/>
    <w:rsid w:val="00250BA5"/>
    <w:rsid w:val="002523CE"/>
    <w:rsid w:val="00256532"/>
    <w:rsid w:val="002639FD"/>
    <w:rsid w:val="0027109E"/>
    <w:rsid w:val="002926E3"/>
    <w:rsid w:val="00295B8A"/>
    <w:rsid w:val="002B09E3"/>
    <w:rsid w:val="002C0799"/>
    <w:rsid w:val="002C10B6"/>
    <w:rsid w:val="002C212A"/>
    <w:rsid w:val="002C3964"/>
    <w:rsid w:val="002C659A"/>
    <w:rsid w:val="002C76B3"/>
    <w:rsid w:val="002D0195"/>
    <w:rsid w:val="002D14D8"/>
    <w:rsid w:val="002F3532"/>
    <w:rsid w:val="002F58C0"/>
    <w:rsid w:val="00300C43"/>
    <w:rsid w:val="00305450"/>
    <w:rsid w:val="00305866"/>
    <w:rsid w:val="00317E94"/>
    <w:rsid w:val="00317EAA"/>
    <w:rsid w:val="00323F91"/>
    <w:rsid w:val="00327826"/>
    <w:rsid w:val="0033114F"/>
    <w:rsid w:val="00337C8D"/>
    <w:rsid w:val="0034103A"/>
    <w:rsid w:val="003445C5"/>
    <w:rsid w:val="003454CF"/>
    <w:rsid w:val="00345706"/>
    <w:rsid w:val="003551DC"/>
    <w:rsid w:val="00362FA5"/>
    <w:rsid w:val="00365C27"/>
    <w:rsid w:val="00375000"/>
    <w:rsid w:val="003760EE"/>
    <w:rsid w:val="0038292E"/>
    <w:rsid w:val="0038754C"/>
    <w:rsid w:val="00395CA7"/>
    <w:rsid w:val="003A24AA"/>
    <w:rsid w:val="003A5267"/>
    <w:rsid w:val="003A5F22"/>
    <w:rsid w:val="003B0A89"/>
    <w:rsid w:val="003B5D6E"/>
    <w:rsid w:val="003B78A3"/>
    <w:rsid w:val="003C5F16"/>
    <w:rsid w:val="003D4BD0"/>
    <w:rsid w:val="003D6750"/>
    <w:rsid w:val="003D761C"/>
    <w:rsid w:val="003E745E"/>
    <w:rsid w:val="003F0B95"/>
    <w:rsid w:val="003F64C3"/>
    <w:rsid w:val="00403E0D"/>
    <w:rsid w:val="00412C73"/>
    <w:rsid w:val="004174F1"/>
    <w:rsid w:val="00417FD4"/>
    <w:rsid w:val="004204F0"/>
    <w:rsid w:val="0042212A"/>
    <w:rsid w:val="0044641C"/>
    <w:rsid w:val="00461D49"/>
    <w:rsid w:val="00462919"/>
    <w:rsid w:val="00463A0F"/>
    <w:rsid w:val="004665EE"/>
    <w:rsid w:val="0048131E"/>
    <w:rsid w:val="0049242E"/>
    <w:rsid w:val="00494778"/>
    <w:rsid w:val="004975FA"/>
    <w:rsid w:val="004A4940"/>
    <w:rsid w:val="004B76D9"/>
    <w:rsid w:val="004D1C7A"/>
    <w:rsid w:val="004D3CB3"/>
    <w:rsid w:val="004D5F56"/>
    <w:rsid w:val="004E12CA"/>
    <w:rsid w:val="004E31F6"/>
    <w:rsid w:val="004E7D0A"/>
    <w:rsid w:val="0050017C"/>
    <w:rsid w:val="00511932"/>
    <w:rsid w:val="005141DD"/>
    <w:rsid w:val="00525112"/>
    <w:rsid w:val="00535830"/>
    <w:rsid w:val="00537A6C"/>
    <w:rsid w:val="0054191C"/>
    <w:rsid w:val="005530FB"/>
    <w:rsid w:val="00555133"/>
    <w:rsid w:val="005610BE"/>
    <w:rsid w:val="00561B34"/>
    <w:rsid w:val="00563B9D"/>
    <w:rsid w:val="005643B5"/>
    <w:rsid w:val="0057040C"/>
    <w:rsid w:val="005844AD"/>
    <w:rsid w:val="00585684"/>
    <w:rsid w:val="00594C18"/>
    <w:rsid w:val="00596D5A"/>
    <w:rsid w:val="0059760E"/>
    <w:rsid w:val="005A0DF5"/>
    <w:rsid w:val="005B40F3"/>
    <w:rsid w:val="005C0219"/>
    <w:rsid w:val="005C6BAA"/>
    <w:rsid w:val="005E362F"/>
    <w:rsid w:val="005E53A1"/>
    <w:rsid w:val="005E5CF5"/>
    <w:rsid w:val="005E6274"/>
    <w:rsid w:val="005F1A68"/>
    <w:rsid w:val="005F2B78"/>
    <w:rsid w:val="005F395F"/>
    <w:rsid w:val="005F3DAA"/>
    <w:rsid w:val="0060157D"/>
    <w:rsid w:val="00605C18"/>
    <w:rsid w:val="00611F64"/>
    <w:rsid w:val="0061645A"/>
    <w:rsid w:val="00617910"/>
    <w:rsid w:val="00627DA6"/>
    <w:rsid w:val="0063499E"/>
    <w:rsid w:val="00646471"/>
    <w:rsid w:val="00652D69"/>
    <w:rsid w:val="00653136"/>
    <w:rsid w:val="006558E5"/>
    <w:rsid w:val="00657898"/>
    <w:rsid w:val="006609D8"/>
    <w:rsid w:val="006611F4"/>
    <w:rsid w:val="00673B32"/>
    <w:rsid w:val="00673ECE"/>
    <w:rsid w:val="00676DD4"/>
    <w:rsid w:val="00676EAE"/>
    <w:rsid w:val="006772D9"/>
    <w:rsid w:val="00684A68"/>
    <w:rsid w:val="00697BBB"/>
    <w:rsid w:val="006B237D"/>
    <w:rsid w:val="006C1431"/>
    <w:rsid w:val="006C4383"/>
    <w:rsid w:val="006C4A93"/>
    <w:rsid w:val="006D00C5"/>
    <w:rsid w:val="006D06CF"/>
    <w:rsid w:val="006D276B"/>
    <w:rsid w:val="006D41CB"/>
    <w:rsid w:val="006E5557"/>
    <w:rsid w:val="006E5DBB"/>
    <w:rsid w:val="006F52A1"/>
    <w:rsid w:val="00707EE8"/>
    <w:rsid w:val="00713C28"/>
    <w:rsid w:val="00715438"/>
    <w:rsid w:val="00715DBB"/>
    <w:rsid w:val="007210DC"/>
    <w:rsid w:val="00722D6E"/>
    <w:rsid w:val="007274BC"/>
    <w:rsid w:val="00731ECF"/>
    <w:rsid w:val="00740A03"/>
    <w:rsid w:val="007452F3"/>
    <w:rsid w:val="00773273"/>
    <w:rsid w:val="00773B51"/>
    <w:rsid w:val="007768A8"/>
    <w:rsid w:val="007927F2"/>
    <w:rsid w:val="0079467F"/>
    <w:rsid w:val="007A1F77"/>
    <w:rsid w:val="007A2E65"/>
    <w:rsid w:val="007C4209"/>
    <w:rsid w:val="007D270C"/>
    <w:rsid w:val="007E476A"/>
    <w:rsid w:val="007F43C0"/>
    <w:rsid w:val="00805692"/>
    <w:rsid w:val="008066A3"/>
    <w:rsid w:val="00814A98"/>
    <w:rsid w:val="008170AC"/>
    <w:rsid w:val="008175F9"/>
    <w:rsid w:val="00826030"/>
    <w:rsid w:val="00830F0A"/>
    <w:rsid w:val="00835A1A"/>
    <w:rsid w:val="008471A0"/>
    <w:rsid w:val="00854177"/>
    <w:rsid w:val="00854444"/>
    <w:rsid w:val="00862F51"/>
    <w:rsid w:val="00866554"/>
    <w:rsid w:val="00880786"/>
    <w:rsid w:val="00893E00"/>
    <w:rsid w:val="008A299D"/>
    <w:rsid w:val="008A3805"/>
    <w:rsid w:val="008A7145"/>
    <w:rsid w:val="008B287C"/>
    <w:rsid w:val="008C0314"/>
    <w:rsid w:val="008E16BB"/>
    <w:rsid w:val="008E2697"/>
    <w:rsid w:val="008F0EB1"/>
    <w:rsid w:val="009005F5"/>
    <w:rsid w:val="00900E4E"/>
    <w:rsid w:val="00901931"/>
    <w:rsid w:val="009056B9"/>
    <w:rsid w:val="00906D72"/>
    <w:rsid w:val="00914428"/>
    <w:rsid w:val="00914CA7"/>
    <w:rsid w:val="0091581E"/>
    <w:rsid w:val="00950280"/>
    <w:rsid w:val="009719B7"/>
    <w:rsid w:val="009726CF"/>
    <w:rsid w:val="009803CA"/>
    <w:rsid w:val="00980EAC"/>
    <w:rsid w:val="00986AA6"/>
    <w:rsid w:val="00991D7D"/>
    <w:rsid w:val="009A21BC"/>
    <w:rsid w:val="009A3A08"/>
    <w:rsid w:val="009B136D"/>
    <w:rsid w:val="009B1F46"/>
    <w:rsid w:val="009C4782"/>
    <w:rsid w:val="009C484C"/>
    <w:rsid w:val="009D7A74"/>
    <w:rsid w:val="009E1E8C"/>
    <w:rsid w:val="009E2423"/>
    <w:rsid w:val="009E796C"/>
    <w:rsid w:val="009F5160"/>
    <w:rsid w:val="00A05600"/>
    <w:rsid w:val="00A22439"/>
    <w:rsid w:val="00A3415E"/>
    <w:rsid w:val="00A341D9"/>
    <w:rsid w:val="00A36196"/>
    <w:rsid w:val="00A37A11"/>
    <w:rsid w:val="00A40084"/>
    <w:rsid w:val="00A513A4"/>
    <w:rsid w:val="00A54556"/>
    <w:rsid w:val="00A55102"/>
    <w:rsid w:val="00A56149"/>
    <w:rsid w:val="00A5675E"/>
    <w:rsid w:val="00A57845"/>
    <w:rsid w:val="00A6096C"/>
    <w:rsid w:val="00A641AE"/>
    <w:rsid w:val="00A654C0"/>
    <w:rsid w:val="00A7105F"/>
    <w:rsid w:val="00A72C33"/>
    <w:rsid w:val="00A737E4"/>
    <w:rsid w:val="00A75ABB"/>
    <w:rsid w:val="00A75D41"/>
    <w:rsid w:val="00A77104"/>
    <w:rsid w:val="00A81826"/>
    <w:rsid w:val="00AA2F70"/>
    <w:rsid w:val="00AA411F"/>
    <w:rsid w:val="00AA41FE"/>
    <w:rsid w:val="00AB0182"/>
    <w:rsid w:val="00AB052C"/>
    <w:rsid w:val="00AC2D07"/>
    <w:rsid w:val="00AC63FE"/>
    <w:rsid w:val="00AD1FEF"/>
    <w:rsid w:val="00AE3BAC"/>
    <w:rsid w:val="00AE6166"/>
    <w:rsid w:val="00AF1CAB"/>
    <w:rsid w:val="00B05D36"/>
    <w:rsid w:val="00B15A54"/>
    <w:rsid w:val="00B32120"/>
    <w:rsid w:val="00B40A8C"/>
    <w:rsid w:val="00B40B04"/>
    <w:rsid w:val="00B473AF"/>
    <w:rsid w:val="00B4787C"/>
    <w:rsid w:val="00B62C59"/>
    <w:rsid w:val="00B64170"/>
    <w:rsid w:val="00B65C5D"/>
    <w:rsid w:val="00B7134C"/>
    <w:rsid w:val="00B747FC"/>
    <w:rsid w:val="00B757C3"/>
    <w:rsid w:val="00B824AD"/>
    <w:rsid w:val="00B827AA"/>
    <w:rsid w:val="00B8296B"/>
    <w:rsid w:val="00B910B9"/>
    <w:rsid w:val="00B91C4C"/>
    <w:rsid w:val="00B91F55"/>
    <w:rsid w:val="00B95155"/>
    <w:rsid w:val="00BA7754"/>
    <w:rsid w:val="00BB1883"/>
    <w:rsid w:val="00BB2D0E"/>
    <w:rsid w:val="00BB4D3E"/>
    <w:rsid w:val="00BC52FA"/>
    <w:rsid w:val="00BD3D6E"/>
    <w:rsid w:val="00BE3DDF"/>
    <w:rsid w:val="00BF325A"/>
    <w:rsid w:val="00C075EE"/>
    <w:rsid w:val="00C10F0F"/>
    <w:rsid w:val="00C12B53"/>
    <w:rsid w:val="00C20190"/>
    <w:rsid w:val="00C274FE"/>
    <w:rsid w:val="00C32F44"/>
    <w:rsid w:val="00C36E33"/>
    <w:rsid w:val="00C4559F"/>
    <w:rsid w:val="00C50F10"/>
    <w:rsid w:val="00C523CE"/>
    <w:rsid w:val="00C61C2F"/>
    <w:rsid w:val="00C73982"/>
    <w:rsid w:val="00C74E60"/>
    <w:rsid w:val="00C86FE7"/>
    <w:rsid w:val="00C96DEB"/>
    <w:rsid w:val="00C973C4"/>
    <w:rsid w:val="00CA4CB2"/>
    <w:rsid w:val="00CA7F93"/>
    <w:rsid w:val="00CB6266"/>
    <w:rsid w:val="00CC2E83"/>
    <w:rsid w:val="00CC5517"/>
    <w:rsid w:val="00CD3FF4"/>
    <w:rsid w:val="00CD432D"/>
    <w:rsid w:val="00CD5C1F"/>
    <w:rsid w:val="00CD5CFA"/>
    <w:rsid w:val="00CE3122"/>
    <w:rsid w:val="00CE622A"/>
    <w:rsid w:val="00CE6C70"/>
    <w:rsid w:val="00CF0F74"/>
    <w:rsid w:val="00CF5BCA"/>
    <w:rsid w:val="00D00773"/>
    <w:rsid w:val="00D0179D"/>
    <w:rsid w:val="00D05754"/>
    <w:rsid w:val="00D05DA0"/>
    <w:rsid w:val="00D12273"/>
    <w:rsid w:val="00D174B0"/>
    <w:rsid w:val="00D214C3"/>
    <w:rsid w:val="00D32476"/>
    <w:rsid w:val="00D458E0"/>
    <w:rsid w:val="00D50627"/>
    <w:rsid w:val="00D54F76"/>
    <w:rsid w:val="00D74576"/>
    <w:rsid w:val="00D77C92"/>
    <w:rsid w:val="00D8309C"/>
    <w:rsid w:val="00D85901"/>
    <w:rsid w:val="00D97E8D"/>
    <w:rsid w:val="00DA6BDE"/>
    <w:rsid w:val="00DB05CF"/>
    <w:rsid w:val="00DB07CA"/>
    <w:rsid w:val="00DC0B77"/>
    <w:rsid w:val="00DC30C2"/>
    <w:rsid w:val="00DC3173"/>
    <w:rsid w:val="00DC36CE"/>
    <w:rsid w:val="00DD233B"/>
    <w:rsid w:val="00DD6B2E"/>
    <w:rsid w:val="00DE2A13"/>
    <w:rsid w:val="00DE68BA"/>
    <w:rsid w:val="00DE7187"/>
    <w:rsid w:val="00DF08AB"/>
    <w:rsid w:val="00DF625E"/>
    <w:rsid w:val="00E01CD5"/>
    <w:rsid w:val="00E02023"/>
    <w:rsid w:val="00E03736"/>
    <w:rsid w:val="00E039AE"/>
    <w:rsid w:val="00E068C9"/>
    <w:rsid w:val="00E30B8A"/>
    <w:rsid w:val="00E42F94"/>
    <w:rsid w:val="00E45A58"/>
    <w:rsid w:val="00E46553"/>
    <w:rsid w:val="00E46A19"/>
    <w:rsid w:val="00E60842"/>
    <w:rsid w:val="00E66E3D"/>
    <w:rsid w:val="00E734AD"/>
    <w:rsid w:val="00E82552"/>
    <w:rsid w:val="00E82EB0"/>
    <w:rsid w:val="00E868DF"/>
    <w:rsid w:val="00E917C9"/>
    <w:rsid w:val="00E92B54"/>
    <w:rsid w:val="00E95A7A"/>
    <w:rsid w:val="00E9741F"/>
    <w:rsid w:val="00EA4998"/>
    <w:rsid w:val="00EB10CB"/>
    <w:rsid w:val="00EB63EA"/>
    <w:rsid w:val="00EC1C0C"/>
    <w:rsid w:val="00ED1624"/>
    <w:rsid w:val="00ED2653"/>
    <w:rsid w:val="00ED704A"/>
    <w:rsid w:val="00EE2EB6"/>
    <w:rsid w:val="00EE39A2"/>
    <w:rsid w:val="00EE67C2"/>
    <w:rsid w:val="00EE7C4A"/>
    <w:rsid w:val="00EF05E3"/>
    <w:rsid w:val="00EF0AF0"/>
    <w:rsid w:val="00EF3B25"/>
    <w:rsid w:val="00EF518E"/>
    <w:rsid w:val="00EF5751"/>
    <w:rsid w:val="00F05CD8"/>
    <w:rsid w:val="00F10E9D"/>
    <w:rsid w:val="00F119E9"/>
    <w:rsid w:val="00F11FC6"/>
    <w:rsid w:val="00F13E00"/>
    <w:rsid w:val="00F23ACA"/>
    <w:rsid w:val="00F25D36"/>
    <w:rsid w:val="00F33A1C"/>
    <w:rsid w:val="00F50298"/>
    <w:rsid w:val="00F632E3"/>
    <w:rsid w:val="00F75264"/>
    <w:rsid w:val="00F846D7"/>
    <w:rsid w:val="00F85DB4"/>
    <w:rsid w:val="00F867D1"/>
    <w:rsid w:val="00F924A2"/>
    <w:rsid w:val="00F94F18"/>
    <w:rsid w:val="00FA222F"/>
    <w:rsid w:val="00FA3ECF"/>
    <w:rsid w:val="00FA47F4"/>
    <w:rsid w:val="00FA4ECC"/>
    <w:rsid w:val="00FA6F1E"/>
    <w:rsid w:val="00FB5273"/>
    <w:rsid w:val="00FB7ED9"/>
    <w:rsid w:val="00FC7B2E"/>
    <w:rsid w:val="00FE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84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A55102"/>
    <w:pPr>
      <w:widowControl w:val="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65</Words>
  <Characters>374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01_Sweden-Chinese-Embassy-Attempts-to-Sabotage-Falun-Gong-Art-Exhibition-20170621</dc:title>
  <dc:subject/>
  <dc:creator>Ong</dc:creator>
  <cp:keywords/>
  <dc:description/>
  <cp:lastModifiedBy>XP3</cp:lastModifiedBy>
  <cp:revision>7</cp:revision>
  <dcterms:created xsi:type="dcterms:W3CDTF">2018-10-14T01:35:00Z</dcterms:created>
  <dcterms:modified xsi:type="dcterms:W3CDTF">2018-10-29T14:27:00Z</dcterms:modified>
</cp:coreProperties>
</file>