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AC" w:rsidRDefault="009436AC">
      <w:pPr>
        <w:autoSpaceDE w:val="0"/>
        <w:autoSpaceDN w:val="0"/>
        <w:adjustRightInd w:val="0"/>
        <w:rPr>
          <w:kern w:val="0"/>
          <w:sz w:val="24"/>
        </w:rPr>
      </w:pPr>
    </w:p>
    <w:p w:rsidR="009436AC" w:rsidRDefault="009436AC">
      <w:pPr>
        <w:autoSpaceDE w:val="0"/>
        <w:autoSpaceDN w:val="0"/>
        <w:adjustRightInd w:val="0"/>
        <w:rPr>
          <w:kern w:val="0"/>
          <w:sz w:val="24"/>
        </w:rPr>
      </w:pPr>
    </w:p>
    <w:tbl>
      <w:tblPr>
        <w:tblW w:w="20530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324"/>
        <w:gridCol w:w="10206"/>
      </w:tblGrid>
      <w:tr w:rsidR="009436AC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F11FC6" w:rsidRDefault="009436AC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11FC6" w:rsidRDefault="009436AC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716F72" w:rsidRDefault="009436AC" w:rsidP="00651949">
            <w:pPr>
              <w:rPr>
                <w:sz w:val="24"/>
              </w:rPr>
            </w:pPr>
            <w:r w:rsidRPr="00716F72">
              <w:rPr>
                <w:sz w:val="24"/>
              </w:rPr>
              <w:t>How-The-Specter-of-Communism-Is-Ruling-Our-World-00a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61353" w:rsidRDefault="009436AC" w:rsidP="006F2540">
            <w:pPr>
              <w:rPr>
                <w:sz w:val="24"/>
              </w:rPr>
            </w:pPr>
            <w:r w:rsidRPr="00F61353">
              <w:rPr>
                <w:rFonts w:hint="eastAsia"/>
                <w:sz w:val="24"/>
              </w:rPr>
              <w:t>前言</w:t>
            </w: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716F72" w:rsidRDefault="009436AC" w:rsidP="00651949">
            <w:pPr>
              <w:rPr>
                <w:sz w:val="24"/>
              </w:rPr>
            </w:pPr>
            <w:r w:rsidRPr="00716F72">
              <w:rPr>
                <w:sz w:val="24"/>
              </w:rPr>
              <w:t>How-The-Specter-of-Communism-Is-Ruling-Our-World-00b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61353" w:rsidRDefault="009436AC" w:rsidP="006F2540">
            <w:pPr>
              <w:rPr>
                <w:sz w:val="24"/>
              </w:rPr>
            </w:pPr>
            <w:r w:rsidRPr="00F61353">
              <w:rPr>
                <w:rFonts w:hint="eastAsia"/>
                <w:sz w:val="24"/>
              </w:rPr>
              <w:t>绪论：魔鬼在统治着我们的世界</w:t>
            </w: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716F72" w:rsidRDefault="009436AC" w:rsidP="00651949">
            <w:pPr>
              <w:rPr>
                <w:sz w:val="24"/>
              </w:rPr>
            </w:pPr>
            <w:r w:rsidRPr="00716F72">
              <w:rPr>
                <w:sz w:val="24"/>
              </w:rPr>
              <w:t>How-The-Specter-of-Communism-Is-Ruling-Our-World-01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61353" w:rsidRDefault="009436AC" w:rsidP="006F2540">
            <w:pPr>
              <w:rPr>
                <w:sz w:val="24"/>
              </w:rPr>
            </w:pPr>
            <w:r w:rsidRPr="00F61353">
              <w:rPr>
                <w:rFonts w:hint="eastAsia"/>
                <w:sz w:val="24"/>
              </w:rPr>
              <w:t>第一章</w:t>
            </w:r>
            <w:r w:rsidRPr="00F61353">
              <w:rPr>
                <w:sz w:val="24"/>
              </w:rPr>
              <w:t xml:space="preserve"> </w:t>
            </w:r>
            <w:r w:rsidRPr="00F61353">
              <w:rPr>
                <w:rFonts w:hint="eastAsia"/>
                <w:sz w:val="24"/>
              </w:rPr>
              <w:t>共产主义魔鬼毁灭人类大势鸟瞰──魔鬼毁人之三十六计</w:t>
            </w: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716F72" w:rsidRDefault="009436AC" w:rsidP="00651949">
            <w:pPr>
              <w:rPr>
                <w:sz w:val="24"/>
              </w:rPr>
            </w:pPr>
            <w:r w:rsidRPr="00716F72">
              <w:rPr>
                <w:sz w:val="24"/>
              </w:rPr>
              <w:t>How-The-Specter-of-Communism-Is-Ruling-Our-World-02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61353" w:rsidRDefault="009436AC" w:rsidP="006F2540">
            <w:pPr>
              <w:rPr>
                <w:sz w:val="24"/>
              </w:rPr>
            </w:pPr>
            <w:r w:rsidRPr="00F61353">
              <w:rPr>
                <w:rFonts w:hint="eastAsia"/>
                <w:sz w:val="24"/>
              </w:rPr>
              <w:t>第二章</w:t>
            </w:r>
            <w:r w:rsidRPr="00F61353">
              <w:rPr>
                <w:sz w:val="24"/>
              </w:rPr>
              <w:t xml:space="preserve"> </w:t>
            </w:r>
            <w:r w:rsidRPr="00F61353">
              <w:rPr>
                <w:rFonts w:hint="eastAsia"/>
                <w:sz w:val="24"/>
              </w:rPr>
              <w:t>欧洲发端</w:t>
            </w:r>
            <w:r w:rsidRPr="00F61353">
              <w:rPr>
                <w:sz w:val="24"/>
              </w:rPr>
              <w:t xml:space="preserve"> </w:t>
            </w: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716F72" w:rsidRDefault="009436AC" w:rsidP="00651949">
            <w:pPr>
              <w:rPr>
                <w:sz w:val="24"/>
              </w:rPr>
            </w:pPr>
            <w:r w:rsidRPr="00716F72">
              <w:rPr>
                <w:sz w:val="24"/>
              </w:rPr>
              <w:t>How-The-Specter-of-Communism-Is-Ruling-Our-World-03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61353" w:rsidRDefault="009436AC" w:rsidP="006F2540">
            <w:pPr>
              <w:rPr>
                <w:sz w:val="24"/>
              </w:rPr>
            </w:pPr>
            <w:r w:rsidRPr="00F61353">
              <w:rPr>
                <w:rFonts w:hint="eastAsia"/>
                <w:sz w:val="24"/>
              </w:rPr>
              <w:t>第三章</w:t>
            </w:r>
            <w:r w:rsidRPr="00F61353">
              <w:rPr>
                <w:sz w:val="24"/>
              </w:rPr>
              <w:t xml:space="preserve"> </w:t>
            </w:r>
            <w:r w:rsidRPr="00F61353">
              <w:rPr>
                <w:rFonts w:hint="eastAsia"/>
                <w:sz w:val="24"/>
              </w:rPr>
              <w:t>东方杀戮</w:t>
            </w: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716F72" w:rsidRDefault="009436AC" w:rsidP="00651949">
            <w:pPr>
              <w:rPr>
                <w:sz w:val="24"/>
              </w:rPr>
            </w:pPr>
            <w:r w:rsidRPr="00716F72">
              <w:rPr>
                <w:sz w:val="24"/>
              </w:rPr>
              <w:t>How-The-Specter-of-Communism-Is-Ruling-Our-World-04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61353" w:rsidRDefault="009436AC" w:rsidP="006F2540">
            <w:pPr>
              <w:rPr>
                <w:sz w:val="24"/>
              </w:rPr>
            </w:pPr>
            <w:r w:rsidRPr="00F61353">
              <w:rPr>
                <w:rFonts w:hint="eastAsia"/>
                <w:sz w:val="24"/>
              </w:rPr>
              <w:t>第四章</w:t>
            </w:r>
            <w:r w:rsidRPr="00F61353">
              <w:rPr>
                <w:sz w:val="24"/>
              </w:rPr>
              <w:t xml:space="preserve"> </w:t>
            </w:r>
            <w:r w:rsidRPr="00F61353">
              <w:rPr>
                <w:rFonts w:hint="eastAsia"/>
                <w:sz w:val="24"/>
              </w:rPr>
              <w:t>输出革命</w:t>
            </w: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716F72" w:rsidRDefault="009436AC" w:rsidP="00651949">
            <w:pPr>
              <w:rPr>
                <w:sz w:val="24"/>
              </w:rPr>
            </w:pPr>
            <w:r w:rsidRPr="00716F72">
              <w:rPr>
                <w:sz w:val="24"/>
              </w:rPr>
              <w:t>How-The-Specter-of-Communism-Is-Ruling-Our-World-05a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61353" w:rsidRDefault="009436AC" w:rsidP="006F2540">
            <w:pPr>
              <w:rPr>
                <w:sz w:val="24"/>
              </w:rPr>
            </w:pPr>
            <w:r w:rsidRPr="00F61353">
              <w:rPr>
                <w:rFonts w:hint="eastAsia"/>
                <w:sz w:val="24"/>
              </w:rPr>
              <w:t>第五章</w:t>
            </w:r>
            <w:r w:rsidRPr="00F61353">
              <w:rPr>
                <w:sz w:val="24"/>
              </w:rPr>
              <w:t xml:space="preserve"> </w:t>
            </w:r>
            <w:r w:rsidRPr="00F61353">
              <w:rPr>
                <w:rFonts w:hint="eastAsia"/>
                <w:sz w:val="24"/>
              </w:rPr>
              <w:t>渗透西方（上）</w:t>
            </w: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716F72" w:rsidRDefault="009436AC" w:rsidP="00651949">
            <w:pPr>
              <w:rPr>
                <w:sz w:val="24"/>
              </w:rPr>
            </w:pPr>
            <w:r w:rsidRPr="00716F72">
              <w:rPr>
                <w:sz w:val="24"/>
              </w:rPr>
              <w:t>How-The-Specter-of-Communism-Is-Ruling-Our-World-05b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61353" w:rsidRDefault="009436AC" w:rsidP="006F2540">
            <w:pPr>
              <w:rPr>
                <w:sz w:val="24"/>
              </w:rPr>
            </w:pPr>
            <w:r w:rsidRPr="00F61353">
              <w:rPr>
                <w:rFonts w:hint="eastAsia"/>
                <w:sz w:val="24"/>
              </w:rPr>
              <w:t>第五章</w:t>
            </w:r>
            <w:r w:rsidRPr="00F61353">
              <w:rPr>
                <w:sz w:val="24"/>
              </w:rPr>
              <w:t xml:space="preserve"> </w:t>
            </w:r>
            <w:r w:rsidRPr="00F61353">
              <w:rPr>
                <w:rFonts w:hint="eastAsia"/>
                <w:sz w:val="24"/>
              </w:rPr>
              <w:t>渗透西方（下）</w:t>
            </w: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716F72" w:rsidRDefault="009436AC" w:rsidP="00651949">
            <w:pPr>
              <w:rPr>
                <w:sz w:val="24"/>
              </w:rPr>
            </w:pPr>
            <w:r w:rsidRPr="00716F72">
              <w:rPr>
                <w:sz w:val="24"/>
              </w:rPr>
              <w:t>How-The-Specter-of-Communism-Is-Ruling-Our-World-06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61353" w:rsidRDefault="009436AC" w:rsidP="006F2540">
            <w:pPr>
              <w:rPr>
                <w:sz w:val="24"/>
              </w:rPr>
            </w:pPr>
            <w:r w:rsidRPr="00F61353">
              <w:rPr>
                <w:rFonts w:hint="eastAsia"/>
                <w:sz w:val="24"/>
              </w:rPr>
              <w:t>第六章</w:t>
            </w:r>
            <w:r w:rsidRPr="00F61353">
              <w:rPr>
                <w:sz w:val="24"/>
              </w:rPr>
              <w:t xml:space="preserve"> </w:t>
            </w:r>
            <w:r w:rsidRPr="00F61353">
              <w:rPr>
                <w:rFonts w:hint="eastAsia"/>
                <w:sz w:val="24"/>
              </w:rPr>
              <w:t>信仰篇：魔鬼让人反神排神</w:t>
            </w:r>
            <w:r w:rsidRPr="00F61353">
              <w:rPr>
                <w:sz w:val="24"/>
              </w:rPr>
              <w:t xml:space="preserve"> </w:t>
            </w: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716F72" w:rsidRDefault="009436AC" w:rsidP="00651949">
            <w:pPr>
              <w:rPr>
                <w:sz w:val="24"/>
              </w:rPr>
            </w:pPr>
            <w:r w:rsidRPr="00716F72">
              <w:rPr>
                <w:sz w:val="24"/>
              </w:rPr>
              <w:t>How-The-Specter-of-Communism-Is-Ruling-Our-World-07a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61353" w:rsidRDefault="009436AC" w:rsidP="006F2540">
            <w:pPr>
              <w:rPr>
                <w:sz w:val="24"/>
              </w:rPr>
            </w:pPr>
            <w:r w:rsidRPr="00F61353">
              <w:rPr>
                <w:rFonts w:hint="eastAsia"/>
                <w:sz w:val="24"/>
              </w:rPr>
              <w:t>第七章</w:t>
            </w:r>
            <w:r w:rsidRPr="00F61353">
              <w:rPr>
                <w:sz w:val="24"/>
              </w:rPr>
              <w:t xml:space="preserve"> </w:t>
            </w:r>
            <w:r w:rsidRPr="00F61353">
              <w:rPr>
                <w:rFonts w:hint="eastAsia"/>
                <w:sz w:val="24"/>
              </w:rPr>
              <w:t>家庭篇：魔鬼在毁掉我们的家庭（上）</w:t>
            </w: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716F72" w:rsidRDefault="009436AC" w:rsidP="00651949">
            <w:pPr>
              <w:rPr>
                <w:sz w:val="24"/>
              </w:rPr>
            </w:pPr>
            <w:r w:rsidRPr="00716F72">
              <w:rPr>
                <w:sz w:val="24"/>
              </w:rPr>
              <w:t>How-The-Specter-of-Communism-Is-Ruling-Our-World-07b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61353" w:rsidRDefault="009436AC" w:rsidP="006F2540">
            <w:pPr>
              <w:rPr>
                <w:sz w:val="24"/>
              </w:rPr>
            </w:pPr>
            <w:r w:rsidRPr="00F61353">
              <w:rPr>
                <w:rFonts w:hint="eastAsia"/>
                <w:sz w:val="24"/>
              </w:rPr>
              <w:t>第七章</w:t>
            </w:r>
            <w:r w:rsidRPr="00F61353">
              <w:rPr>
                <w:sz w:val="24"/>
              </w:rPr>
              <w:t xml:space="preserve"> </w:t>
            </w:r>
            <w:r w:rsidRPr="00F61353">
              <w:rPr>
                <w:rFonts w:hint="eastAsia"/>
                <w:sz w:val="24"/>
              </w:rPr>
              <w:t>家庭篇：魔鬼在毁掉我们的家庭（下）</w:t>
            </w: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716F72" w:rsidRDefault="009436AC" w:rsidP="00651949">
            <w:pPr>
              <w:rPr>
                <w:sz w:val="24"/>
              </w:rPr>
            </w:pPr>
            <w:r w:rsidRPr="00716F72">
              <w:rPr>
                <w:sz w:val="24"/>
              </w:rPr>
              <w:t>How-The-Specter-of-Communism-Is-Ruling-Our-World-08a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61353" w:rsidRDefault="009436AC" w:rsidP="006F2540">
            <w:pPr>
              <w:rPr>
                <w:sz w:val="24"/>
              </w:rPr>
            </w:pPr>
            <w:r w:rsidRPr="00F61353">
              <w:rPr>
                <w:rFonts w:hint="eastAsia"/>
                <w:sz w:val="24"/>
              </w:rPr>
              <w:t>第八章</w:t>
            </w:r>
            <w:r w:rsidRPr="00F61353">
              <w:rPr>
                <w:sz w:val="24"/>
              </w:rPr>
              <w:t xml:space="preserve"> </w:t>
            </w:r>
            <w:r w:rsidRPr="00F61353">
              <w:rPr>
                <w:rFonts w:hint="eastAsia"/>
                <w:sz w:val="24"/>
              </w:rPr>
              <w:t>政治篇：魔鬼在祸乱我们的国家（上）</w:t>
            </w: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716F72" w:rsidRDefault="009436AC" w:rsidP="00651949">
            <w:pPr>
              <w:rPr>
                <w:sz w:val="24"/>
              </w:rPr>
            </w:pPr>
            <w:r w:rsidRPr="00716F72">
              <w:rPr>
                <w:sz w:val="24"/>
              </w:rPr>
              <w:t>How-The-Specter-of-Communism-Is-Ruling-Our-World-08b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61353" w:rsidRDefault="009436AC" w:rsidP="006F2540">
            <w:pPr>
              <w:rPr>
                <w:sz w:val="24"/>
              </w:rPr>
            </w:pPr>
            <w:r w:rsidRPr="00F61353">
              <w:rPr>
                <w:rFonts w:hint="eastAsia"/>
                <w:sz w:val="24"/>
              </w:rPr>
              <w:t>第八章</w:t>
            </w:r>
            <w:r w:rsidRPr="00F61353">
              <w:rPr>
                <w:sz w:val="24"/>
              </w:rPr>
              <w:t xml:space="preserve"> </w:t>
            </w:r>
            <w:r w:rsidRPr="00F61353">
              <w:rPr>
                <w:rFonts w:hint="eastAsia"/>
                <w:sz w:val="24"/>
              </w:rPr>
              <w:t>政治篇：魔鬼在祸乱我们的国家（下）</w:t>
            </w: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716F72" w:rsidRDefault="009436AC" w:rsidP="00651949">
            <w:pPr>
              <w:rPr>
                <w:sz w:val="24"/>
              </w:rPr>
            </w:pPr>
            <w:r w:rsidRPr="00716F72">
              <w:rPr>
                <w:sz w:val="24"/>
              </w:rPr>
              <w:t>How-The-Specter-of-Communism-Is-Ruling-Our-World-09a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61353" w:rsidRDefault="009436AC" w:rsidP="006F2540">
            <w:pPr>
              <w:rPr>
                <w:sz w:val="24"/>
              </w:rPr>
            </w:pPr>
            <w:r w:rsidRPr="00F61353">
              <w:rPr>
                <w:rFonts w:hint="eastAsia"/>
                <w:sz w:val="24"/>
              </w:rPr>
              <w:t>第九章</w:t>
            </w:r>
            <w:r w:rsidRPr="00F61353">
              <w:rPr>
                <w:sz w:val="24"/>
              </w:rPr>
              <w:t xml:space="preserve"> </w:t>
            </w:r>
            <w:r w:rsidRPr="00F61353">
              <w:rPr>
                <w:rFonts w:hint="eastAsia"/>
                <w:sz w:val="24"/>
              </w:rPr>
              <w:t>经济篇：魔鬼的诱饵（上）</w:t>
            </w: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716F72" w:rsidRDefault="009436AC" w:rsidP="00651949">
            <w:pPr>
              <w:rPr>
                <w:sz w:val="24"/>
              </w:rPr>
            </w:pPr>
            <w:r w:rsidRPr="00716F72">
              <w:rPr>
                <w:sz w:val="24"/>
              </w:rPr>
              <w:t>How-The-Specter-of-Communism-Is-Ruling-Our-World-09b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61353" w:rsidRDefault="009436AC" w:rsidP="006F2540">
            <w:pPr>
              <w:rPr>
                <w:sz w:val="24"/>
              </w:rPr>
            </w:pPr>
            <w:r w:rsidRPr="00F61353">
              <w:rPr>
                <w:rFonts w:hint="eastAsia"/>
                <w:sz w:val="24"/>
              </w:rPr>
              <w:t>第九章</w:t>
            </w:r>
            <w:r w:rsidRPr="00F61353">
              <w:rPr>
                <w:sz w:val="24"/>
              </w:rPr>
              <w:t xml:space="preserve"> </w:t>
            </w:r>
            <w:r w:rsidRPr="00F61353">
              <w:rPr>
                <w:rFonts w:hint="eastAsia"/>
                <w:sz w:val="24"/>
              </w:rPr>
              <w:t>经济篇：魔鬼的诱饵（下）</w:t>
            </w: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716F72" w:rsidRDefault="009436AC" w:rsidP="00651949">
            <w:pPr>
              <w:rPr>
                <w:sz w:val="24"/>
              </w:rPr>
            </w:pPr>
            <w:r w:rsidRPr="00716F72">
              <w:rPr>
                <w:sz w:val="24"/>
              </w:rPr>
              <w:t>How-The-Specter-of-Communism-Is-Ruling-Our-World-10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61353" w:rsidRDefault="009436AC" w:rsidP="006F2540">
            <w:pPr>
              <w:rPr>
                <w:sz w:val="24"/>
              </w:rPr>
            </w:pPr>
            <w:r w:rsidRPr="00F61353">
              <w:rPr>
                <w:rFonts w:hint="eastAsia"/>
                <w:sz w:val="24"/>
              </w:rPr>
              <w:t>第十章</w:t>
            </w:r>
            <w:r w:rsidRPr="00F61353">
              <w:rPr>
                <w:sz w:val="24"/>
              </w:rPr>
              <w:t xml:space="preserve">  </w:t>
            </w:r>
            <w:r w:rsidRPr="00F61353">
              <w:rPr>
                <w:rFonts w:hint="eastAsia"/>
                <w:sz w:val="24"/>
              </w:rPr>
              <w:t>法律篇：魔鬼将邪恶合法化和常态化</w:t>
            </w: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716F72" w:rsidRDefault="009436AC" w:rsidP="00651949">
            <w:pPr>
              <w:rPr>
                <w:sz w:val="24"/>
              </w:rPr>
            </w:pPr>
            <w:r w:rsidRPr="00716F72">
              <w:rPr>
                <w:sz w:val="24"/>
              </w:rPr>
              <w:t>How-The-Specter-of-Communism-Is-Ruling-Our-World-11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61353" w:rsidRDefault="009436AC" w:rsidP="006F2540">
            <w:pPr>
              <w:rPr>
                <w:sz w:val="24"/>
              </w:rPr>
            </w:pPr>
            <w:r w:rsidRPr="00F61353">
              <w:rPr>
                <w:rFonts w:hint="eastAsia"/>
                <w:sz w:val="24"/>
              </w:rPr>
              <w:t>第十一章</w:t>
            </w:r>
            <w:r w:rsidRPr="00F61353">
              <w:rPr>
                <w:sz w:val="24"/>
              </w:rPr>
              <w:t xml:space="preserve"> </w:t>
            </w:r>
            <w:r w:rsidRPr="00F61353">
              <w:rPr>
                <w:rFonts w:hint="eastAsia"/>
                <w:sz w:val="24"/>
              </w:rPr>
              <w:t>艺术篇：从赞美神到亵渎神</w:t>
            </w: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716F72" w:rsidRDefault="009436AC" w:rsidP="00651949">
            <w:pPr>
              <w:rPr>
                <w:sz w:val="24"/>
              </w:rPr>
            </w:pPr>
            <w:r w:rsidRPr="00716F72">
              <w:rPr>
                <w:sz w:val="24"/>
              </w:rPr>
              <w:t>How-The-Specter-of-Communism-Is-Ruling-Our-World-12a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61353" w:rsidRDefault="009436AC" w:rsidP="006F2540">
            <w:pPr>
              <w:rPr>
                <w:sz w:val="24"/>
              </w:rPr>
            </w:pPr>
            <w:r w:rsidRPr="00F61353">
              <w:rPr>
                <w:rFonts w:hint="eastAsia"/>
                <w:sz w:val="24"/>
              </w:rPr>
              <w:t>第十二章</w:t>
            </w:r>
            <w:r w:rsidRPr="00F61353">
              <w:rPr>
                <w:sz w:val="24"/>
              </w:rPr>
              <w:t xml:space="preserve"> </w:t>
            </w:r>
            <w:r w:rsidRPr="00F61353">
              <w:rPr>
                <w:rFonts w:hint="eastAsia"/>
                <w:sz w:val="24"/>
              </w:rPr>
              <w:t>教育篇：魔鬼在毁掉我们的后代和未来（上）（一）</w:t>
            </w: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716F72" w:rsidRDefault="009436AC" w:rsidP="00651949">
            <w:pPr>
              <w:rPr>
                <w:sz w:val="24"/>
              </w:rPr>
            </w:pPr>
            <w:r w:rsidRPr="00716F72">
              <w:rPr>
                <w:sz w:val="24"/>
              </w:rPr>
              <w:t>How-The-Specter-of-Communism-Is-Ruling-Our-World-12b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61353" w:rsidRDefault="009436AC" w:rsidP="006F2540">
            <w:pPr>
              <w:rPr>
                <w:sz w:val="24"/>
              </w:rPr>
            </w:pPr>
            <w:r w:rsidRPr="00F61353">
              <w:rPr>
                <w:rFonts w:hint="eastAsia"/>
                <w:sz w:val="24"/>
              </w:rPr>
              <w:t>第十二章</w:t>
            </w:r>
            <w:r w:rsidRPr="00F61353">
              <w:rPr>
                <w:sz w:val="24"/>
              </w:rPr>
              <w:t xml:space="preserve"> </w:t>
            </w:r>
            <w:r w:rsidRPr="00F61353">
              <w:rPr>
                <w:rFonts w:hint="eastAsia"/>
                <w:sz w:val="24"/>
              </w:rPr>
              <w:t>教育篇：魔鬼在毁掉我们的后代和未来（下）（一）</w:t>
            </w: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716F72" w:rsidRDefault="009436AC" w:rsidP="00651949">
            <w:pPr>
              <w:rPr>
                <w:sz w:val="24"/>
              </w:rPr>
            </w:pPr>
            <w:r w:rsidRPr="00716F72">
              <w:rPr>
                <w:sz w:val="24"/>
              </w:rPr>
              <w:t>How-The-Specter-of-Communism-Is-Ruling-Our-World-13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61353" w:rsidRDefault="009436AC" w:rsidP="006F2540">
            <w:pPr>
              <w:rPr>
                <w:sz w:val="24"/>
              </w:rPr>
            </w:pPr>
            <w:r w:rsidRPr="00F61353">
              <w:rPr>
                <w:rFonts w:hint="eastAsia"/>
                <w:sz w:val="24"/>
              </w:rPr>
              <w:t>第十三章</w:t>
            </w:r>
            <w:r w:rsidRPr="00F61353">
              <w:rPr>
                <w:sz w:val="24"/>
              </w:rPr>
              <w:t xml:space="preserve"> </w:t>
            </w:r>
            <w:r w:rsidRPr="00F61353">
              <w:rPr>
                <w:rFonts w:hint="eastAsia"/>
                <w:sz w:val="24"/>
              </w:rPr>
              <w:t>媒体篇：魔鬼把媒体变成谎言集散地和魔性信息通道（一）</w:t>
            </w: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716F72" w:rsidRDefault="009436AC" w:rsidP="00651949">
            <w:pPr>
              <w:rPr>
                <w:sz w:val="24"/>
              </w:rPr>
            </w:pPr>
            <w:r w:rsidRPr="00716F72">
              <w:rPr>
                <w:sz w:val="24"/>
              </w:rPr>
              <w:t>How-The-Specter-of-Communism-Is-Ruling-Our-World-14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61353" w:rsidRDefault="009436AC" w:rsidP="006F2540">
            <w:pPr>
              <w:rPr>
                <w:sz w:val="24"/>
              </w:rPr>
            </w:pPr>
            <w:r w:rsidRPr="00F61353">
              <w:rPr>
                <w:rFonts w:hint="eastAsia"/>
                <w:sz w:val="24"/>
              </w:rPr>
              <w:t>第十四章</w:t>
            </w:r>
            <w:r w:rsidRPr="00F61353">
              <w:rPr>
                <w:sz w:val="24"/>
              </w:rPr>
              <w:t xml:space="preserve"> </w:t>
            </w:r>
            <w:r w:rsidRPr="00F61353">
              <w:rPr>
                <w:rFonts w:hint="eastAsia"/>
                <w:sz w:val="24"/>
              </w:rPr>
              <w:t>大众文化与社会生活篇（一）（二）</w:t>
            </w: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716F72" w:rsidRDefault="009436AC" w:rsidP="00651949">
            <w:pPr>
              <w:rPr>
                <w:sz w:val="24"/>
              </w:rPr>
            </w:pPr>
            <w:r w:rsidRPr="00716F72">
              <w:rPr>
                <w:sz w:val="24"/>
              </w:rPr>
              <w:t>How-The-Specter-of-Communism-Is-Ruling-Our-World-15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61353" w:rsidRDefault="009436AC" w:rsidP="006F2540">
            <w:pPr>
              <w:rPr>
                <w:sz w:val="24"/>
              </w:rPr>
            </w:pPr>
            <w:r w:rsidRPr="00F61353">
              <w:rPr>
                <w:rFonts w:hint="eastAsia"/>
                <w:sz w:val="24"/>
              </w:rPr>
              <w:t>第十五章</w:t>
            </w:r>
            <w:r w:rsidRPr="00F61353">
              <w:rPr>
                <w:sz w:val="24"/>
              </w:rPr>
              <w:t xml:space="preserve"> </w:t>
            </w:r>
            <w:r w:rsidRPr="00F61353">
              <w:rPr>
                <w:rFonts w:hint="eastAsia"/>
                <w:sz w:val="24"/>
              </w:rPr>
              <w:t>恐怖主义的共产主义根源</w:t>
            </w: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EE67C2" w:rsidRDefault="009436AC" w:rsidP="00A74B46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61353" w:rsidRDefault="009436AC" w:rsidP="00A74B46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EE67C2" w:rsidRDefault="009436AC" w:rsidP="00A74B46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61353" w:rsidRDefault="009436AC" w:rsidP="00A74B46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EE67C2" w:rsidRDefault="009436AC" w:rsidP="00A74B46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61353" w:rsidRDefault="009436AC" w:rsidP="004C00BD">
            <w:pPr>
              <w:rPr>
                <w:sz w:val="24"/>
              </w:rPr>
            </w:pPr>
            <w:r w:rsidRPr="00F61353">
              <w:rPr>
                <w:rFonts w:hint="eastAsia"/>
                <w:sz w:val="24"/>
              </w:rPr>
              <w:t>第十六章</w:t>
            </w:r>
            <w:r w:rsidRPr="00F61353">
              <w:rPr>
                <w:sz w:val="24"/>
              </w:rPr>
              <w:t xml:space="preserve"> </w:t>
            </w:r>
            <w:r w:rsidRPr="00F61353">
              <w:rPr>
                <w:rFonts w:hint="eastAsia"/>
                <w:sz w:val="24"/>
              </w:rPr>
              <w:t>环保主义背后的共产主义推手（上）、（下）</w:t>
            </w: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EE67C2" w:rsidRDefault="009436AC" w:rsidP="00A74B46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61353" w:rsidRDefault="009436AC" w:rsidP="004C00BD">
            <w:pPr>
              <w:rPr>
                <w:sz w:val="24"/>
              </w:rPr>
            </w:pPr>
            <w:r w:rsidRPr="00F61353">
              <w:rPr>
                <w:rFonts w:hint="eastAsia"/>
                <w:sz w:val="24"/>
              </w:rPr>
              <w:t>第十七章</w:t>
            </w:r>
            <w:r w:rsidRPr="00F61353">
              <w:rPr>
                <w:sz w:val="24"/>
              </w:rPr>
              <w:t xml:space="preserve"> </w:t>
            </w:r>
            <w:r w:rsidRPr="00F61353">
              <w:rPr>
                <w:rFonts w:hint="eastAsia"/>
                <w:sz w:val="24"/>
              </w:rPr>
              <w:t>全球化背后的共产主义黑手</w:t>
            </w: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EE67C2" w:rsidRDefault="009436AC" w:rsidP="00A74B46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61353" w:rsidRDefault="009436AC" w:rsidP="004C00BD">
            <w:pPr>
              <w:rPr>
                <w:sz w:val="24"/>
              </w:rPr>
            </w:pPr>
            <w:r w:rsidRPr="00F61353">
              <w:rPr>
                <w:rFonts w:hint="eastAsia"/>
                <w:sz w:val="24"/>
              </w:rPr>
              <w:t>第十八章</w:t>
            </w:r>
            <w:r w:rsidRPr="00F61353">
              <w:rPr>
                <w:sz w:val="24"/>
              </w:rPr>
              <w:t xml:space="preserve"> </w:t>
            </w:r>
            <w:r w:rsidRPr="00F61353">
              <w:rPr>
                <w:rFonts w:hint="eastAsia"/>
                <w:sz w:val="24"/>
              </w:rPr>
              <w:t>魔鬼安排下中共的全球野心</w:t>
            </w: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EE67C2" w:rsidRDefault="009436AC" w:rsidP="00A74B46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F61353" w:rsidRDefault="009436AC" w:rsidP="004C00BD">
            <w:pPr>
              <w:rPr>
                <w:sz w:val="24"/>
              </w:rPr>
            </w:pPr>
            <w:r w:rsidRPr="00F61353">
              <w:rPr>
                <w:rFonts w:hint="eastAsia"/>
                <w:sz w:val="24"/>
              </w:rPr>
              <w:t>结束语</w:t>
            </w:r>
          </w:p>
        </w:tc>
      </w:tr>
      <w:tr w:rsidR="009436AC" w:rsidRPr="00A55102" w:rsidTr="00472242">
        <w:trPr>
          <w:trHeight w:val="247"/>
        </w:trPr>
        <w:tc>
          <w:tcPr>
            <w:tcW w:w="10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C" w:rsidRPr="00EE67C2" w:rsidRDefault="009436AC" w:rsidP="00A74B46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AC" w:rsidRPr="00EE67C2" w:rsidRDefault="009436AC" w:rsidP="00A74B46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:rsidR="009436AC" w:rsidRPr="00A55102" w:rsidRDefault="009436AC">
      <w:pPr>
        <w:autoSpaceDE w:val="0"/>
        <w:autoSpaceDN w:val="0"/>
        <w:adjustRightInd w:val="0"/>
        <w:jc w:val="left"/>
        <w:rPr>
          <w:rFonts w:eastAsia="新宋体"/>
          <w:kern w:val="0"/>
          <w:sz w:val="20"/>
          <w:szCs w:val="20"/>
        </w:rPr>
      </w:pPr>
    </w:p>
    <w:p w:rsidR="009436AC" w:rsidRPr="00A55102" w:rsidRDefault="009436AC" w:rsidP="00A55102">
      <w:pPr>
        <w:autoSpaceDE w:val="0"/>
        <w:autoSpaceDN w:val="0"/>
        <w:adjustRightInd w:val="0"/>
        <w:jc w:val="left"/>
        <w:rPr>
          <w:rFonts w:eastAsia="新宋体"/>
          <w:kern w:val="0"/>
          <w:sz w:val="20"/>
          <w:szCs w:val="20"/>
        </w:rPr>
      </w:pPr>
    </w:p>
    <w:sectPr w:rsidR="009436AC" w:rsidRPr="00A55102" w:rsidSect="005141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EB1"/>
    <w:rsid w:val="00010E87"/>
    <w:rsid w:val="00014AD0"/>
    <w:rsid w:val="00022283"/>
    <w:rsid w:val="00031DDD"/>
    <w:rsid w:val="0004618A"/>
    <w:rsid w:val="0005114C"/>
    <w:rsid w:val="000528BC"/>
    <w:rsid w:val="00055472"/>
    <w:rsid w:val="0007139F"/>
    <w:rsid w:val="00071B09"/>
    <w:rsid w:val="000734C3"/>
    <w:rsid w:val="0007357F"/>
    <w:rsid w:val="000773BF"/>
    <w:rsid w:val="00082AF2"/>
    <w:rsid w:val="00084E4C"/>
    <w:rsid w:val="00093A67"/>
    <w:rsid w:val="00096290"/>
    <w:rsid w:val="000970A3"/>
    <w:rsid w:val="000A34E6"/>
    <w:rsid w:val="000B5949"/>
    <w:rsid w:val="000C0205"/>
    <w:rsid w:val="000D7247"/>
    <w:rsid w:val="000E2A8C"/>
    <w:rsid w:val="000E3352"/>
    <w:rsid w:val="000E6C9F"/>
    <w:rsid w:val="000F040F"/>
    <w:rsid w:val="000F06F3"/>
    <w:rsid w:val="000F13B6"/>
    <w:rsid w:val="000F16B6"/>
    <w:rsid w:val="000F747C"/>
    <w:rsid w:val="00101523"/>
    <w:rsid w:val="00102E1B"/>
    <w:rsid w:val="00130550"/>
    <w:rsid w:val="00143D7A"/>
    <w:rsid w:val="00147901"/>
    <w:rsid w:val="00156A4F"/>
    <w:rsid w:val="00162D50"/>
    <w:rsid w:val="00164166"/>
    <w:rsid w:val="00171EDC"/>
    <w:rsid w:val="00180593"/>
    <w:rsid w:val="00185127"/>
    <w:rsid w:val="001860C6"/>
    <w:rsid w:val="0019778A"/>
    <w:rsid w:val="001A3BFF"/>
    <w:rsid w:val="001A4B0A"/>
    <w:rsid w:val="001B7C85"/>
    <w:rsid w:val="001C16BB"/>
    <w:rsid w:val="001C7C7E"/>
    <w:rsid w:val="001D1481"/>
    <w:rsid w:val="001D3E31"/>
    <w:rsid w:val="001D47BB"/>
    <w:rsid w:val="001F2571"/>
    <w:rsid w:val="00201483"/>
    <w:rsid w:val="00203D93"/>
    <w:rsid w:val="00206B0E"/>
    <w:rsid w:val="00213928"/>
    <w:rsid w:val="0022164B"/>
    <w:rsid w:val="00221BA1"/>
    <w:rsid w:val="00232A4A"/>
    <w:rsid w:val="00234343"/>
    <w:rsid w:val="0024306D"/>
    <w:rsid w:val="00250BA5"/>
    <w:rsid w:val="002523CE"/>
    <w:rsid w:val="00256532"/>
    <w:rsid w:val="002639FD"/>
    <w:rsid w:val="0027109E"/>
    <w:rsid w:val="002926E3"/>
    <w:rsid w:val="00295B8A"/>
    <w:rsid w:val="002B09E3"/>
    <w:rsid w:val="002C0799"/>
    <w:rsid w:val="002C10B6"/>
    <w:rsid w:val="002C212A"/>
    <w:rsid w:val="002C3964"/>
    <w:rsid w:val="002C659A"/>
    <w:rsid w:val="002C76B3"/>
    <w:rsid w:val="002D0195"/>
    <w:rsid w:val="002D14D8"/>
    <w:rsid w:val="002F3532"/>
    <w:rsid w:val="002F58C0"/>
    <w:rsid w:val="00300C43"/>
    <w:rsid w:val="00305450"/>
    <w:rsid w:val="00305866"/>
    <w:rsid w:val="00317E94"/>
    <w:rsid w:val="00317EAA"/>
    <w:rsid w:val="00323F91"/>
    <w:rsid w:val="00327826"/>
    <w:rsid w:val="0033114F"/>
    <w:rsid w:val="00337C8D"/>
    <w:rsid w:val="0034103A"/>
    <w:rsid w:val="003445C5"/>
    <w:rsid w:val="003454CF"/>
    <w:rsid w:val="00345706"/>
    <w:rsid w:val="003551DC"/>
    <w:rsid w:val="00362FA5"/>
    <w:rsid w:val="00365C27"/>
    <w:rsid w:val="00375000"/>
    <w:rsid w:val="003760EE"/>
    <w:rsid w:val="0038292E"/>
    <w:rsid w:val="0038754C"/>
    <w:rsid w:val="00395CA7"/>
    <w:rsid w:val="003A24AA"/>
    <w:rsid w:val="003A5267"/>
    <w:rsid w:val="003A5F22"/>
    <w:rsid w:val="003B0A89"/>
    <w:rsid w:val="003B5D6E"/>
    <w:rsid w:val="003B78A3"/>
    <w:rsid w:val="003C5F16"/>
    <w:rsid w:val="003D4BD0"/>
    <w:rsid w:val="003D6750"/>
    <w:rsid w:val="003D761C"/>
    <w:rsid w:val="003E745E"/>
    <w:rsid w:val="003F0B95"/>
    <w:rsid w:val="003F2154"/>
    <w:rsid w:val="003F64C3"/>
    <w:rsid w:val="00403E0D"/>
    <w:rsid w:val="00412C73"/>
    <w:rsid w:val="004174F1"/>
    <w:rsid w:val="00417FD4"/>
    <w:rsid w:val="004204F0"/>
    <w:rsid w:val="0042212A"/>
    <w:rsid w:val="0044641C"/>
    <w:rsid w:val="00461D49"/>
    <w:rsid w:val="00462919"/>
    <w:rsid w:val="00463A0F"/>
    <w:rsid w:val="004665EE"/>
    <w:rsid w:val="00472242"/>
    <w:rsid w:val="0048131E"/>
    <w:rsid w:val="0049242E"/>
    <w:rsid w:val="00494778"/>
    <w:rsid w:val="004975FA"/>
    <w:rsid w:val="004A4940"/>
    <w:rsid w:val="004B76D9"/>
    <w:rsid w:val="004C00BD"/>
    <w:rsid w:val="004D1C7A"/>
    <w:rsid w:val="004D3CB3"/>
    <w:rsid w:val="004D5F56"/>
    <w:rsid w:val="004E12CA"/>
    <w:rsid w:val="004E31F6"/>
    <w:rsid w:val="004E7D0A"/>
    <w:rsid w:val="0050017C"/>
    <w:rsid w:val="00511932"/>
    <w:rsid w:val="005141DD"/>
    <w:rsid w:val="00525112"/>
    <w:rsid w:val="00535830"/>
    <w:rsid w:val="00537A6C"/>
    <w:rsid w:val="0054191C"/>
    <w:rsid w:val="005530FB"/>
    <w:rsid w:val="00555133"/>
    <w:rsid w:val="005610BE"/>
    <w:rsid w:val="00561B34"/>
    <w:rsid w:val="00563B9D"/>
    <w:rsid w:val="005643B5"/>
    <w:rsid w:val="0057040C"/>
    <w:rsid w:val="005844AD"/>
    <w:rsid w:val="00585684"/>
    <w:rsid w:val="00594C18"/>
    <w:rsid w:val="00596D5A"/>
    <w:rsid w:val="0059760E"/>
    <w:rsid w:val="005A0DF5"/>
    <w:rsid w:val="005B40F3"/>
    <w:rsid w:val="005C0219"/>
    <w:rsid w:val="005C6BAA"/>
    <w:rsid w:val="005E362F"/>
    <w:rsid w:val="005E53A1"/>
    <w:rsid w:val="005E5CF5"/>
    <w:rsid w:val="005E6274"/>
    <w:rsid w:val="005F1A68"/>
    <w:rsid w:val="005F2B78"/>
    <w:rsid w:val="005F395F"/>
    <w:rsid w:val="005F3DAA"/>
    <w:rsid w:val="0060157D"/>
    <w:rsid w:val="00605C18"/>
    <w:rsid w:val="00611F64"/>
    <w:rsid w:val="006121BD"/>
    <w:rsid w:val="0061645A"/>
    <w:rsid w:val="00617910"/>
    <w:rsid w:val="00627DA6"/>
    <w:rsid w:val="0063499E"/>
    <w:rsid w:val="00646471"/>
    <w:rsid w:val="00651949"/>
    <w:rsid w:val="00652D69"/>
    <w:rsid w:val="00653136"/>
    <w:rsid w:val="006558E5"/>
    <w:rsid w:val="00657898"/>
    <w:rsid w:val="006609D8"/>
    <w:rsid w:val="006611F4"/>
    <w:rsid w:val="006637B5"/>
    <w:rsid w:val="00673B32"/>
    <w:rsid w:val="00673ECE"/>
    <w:rsid w:val="00676DD4"/>
    <w:rsid w:val="00676EAE"/>
    <w:rsid w:val="006772D9"/>
    <w:rsid w:val="00684A68"/>
    <w:rsid w:val="00697BBB"/>
    <w:rsid w:val="006B237D"/>
    <w:rsid w:val="006C1431"/>
    <w:rsid w:val="006C4383"/>
    <w:rsid w:val="006C4A93"/>
    <w:rsid w:val="006D00C5"/>
    <w:rsid w:val="006D06CF"/>
    <w:rsid w:val="006D276B"/>
    <w:rsid w:val="006D41CB"/>
    <w:rsid w:val="006E5557"/>
    <w:rsid w:val="006E5DBB"/>
    <w:rsid w:val="006F2540"/>
    <w:rsid w:val="006F52A1"/>
    <w:rsid w:val="00707EE8"/>
    <w:rsid w:val="00713C28"/>
    <w:rsid w:val="00715438"/>
    <w:rsid w:val="00715DBB"/>
    <w:rsid w:val="00716F72"/>
    <w:rsid w:val="007210DC"/>
    <w:rsid w:val="00722D6E"/>
    <w:rsid w:val="007274BC"/>
    <w:rsid w:val="00731ECF"/>
    <w:rsid w:val="00740A03"/>
    <w:rsid w:val="007452F3"/>
    <w:rsid w:val="00773273"/>
    <w:rsid w:val="00773B51"/>
    <w:rsid w:val="007768A8"/>
    <w:rsid w:val="007927F2"/>
    <w:rsid w:val="0079467F"/>
    <w:rsid w:val="007A1F77"/>
    <w:rsid w:val="007A2E65"/>
    <w:rsid w:val="007C4209"/>
    <w:rsid w:val="007D270C"/>
    <w:rsid w:val="007E476A"/>
    <w:rsid w:val="007F43C0"/>
    <w:rsid w:val="00805692"/>
    <w:rsid w:val="008066A3"/>
    <w:rsid w:val="00814A98"/>
    <w:rsid w:val="008170AC"/>
    <w:rsid w:val="008175F9"/>
    <w:rsid w:val="00826030"/>
    <w:rsid w:val="00830F0A"/>
    <w:rsid w:val="00835A1A"/>
    <w:rsid w:val="008471A0"/>
    <w:rsid w:val="00854177"/>
    <w:rsid w:val="00854444"/>
    <w:rsid w:val="00862F51"/>
    <w:rsid w:val="00866554"/>
    <w:rsid w:val="00880786"/>
    <w:rsid w:val="00881F9A"/>
    <w:rsid w:val="00893E00"/>
    <w:rsid w:val="008A299D"/>
    <w:rsid w:val="008A3805"/>
    <w:rsid w:val="008A7145"/>
    <w:rsid w:val="008B287C"/>
    <w:rsid w:val="008C0314"/>
    <w:rsid w:val="008E16BB"/>
    <w:rsid w:val="008E2697"/>
    <w:rsid w:val="008F0EB1"/>
    <w:rsid w:val="009005F5"/>
    <w:rsid w:val="00900E4E"/>
    <w:rsid w:val="00901931"/>
    <w:rsid w:val="009056B9"/>
    <w:rsid w:val="00906D72"/>
    <w:rsid w:val="00914428"/>
    <w:rsid w:val="00914CA7"/>
    <w:rsid w:val="0091581E"/>
    <w:rsid w:val="009436AC"/>
    <w:rsid w:val="00950280"/>
    <w:rsid w:val="009719B7"/>
    <w:rsid w:val="009726CF"/>
    <w:rsid w:val="009768FF"/>
    <w:rsid w:val="009803CA"/>
    <w:rsid w:val="00980EAC"/>
    <w:rsid w:val="00986AA6"/>
    <w:rsid w:val="00991D7D"/>
    <w:rsid w:val="009A21BC"/>
    <w:rsid w:val="009A3A08"/>
    <w:rsid w:val="009B136D"/>
    <w:rsid w:val="009B1F46"/>
    <w:rsid w:val="009C4782"/>
    <w:rsid w:val="009C484C"/>
    <w:rsid w:val="009D7A74"/>
    <w:rsid w:val="009E1E8C"/>
    <w:rsid w:val="009E2423"/>
    <w:rsid w:val="009E796C"/>
    <w:rsid w:val="009F5160"/>
    <w:rsid w:val="00A05600"/>
    <w:rsid w:val="00A22439"/>
    <w:rsid w:val="00A3415E"/>
    <w:rsid w:val="00A341D9"/>
    <w:rsid w:val="00A36196"/>
    <w:rsid w:val="00A37A11"/>
    <w:rsid w:val="00A40084"/>
    <w:rsid w:val="00A513A4"/>
    <w:rsid w:val="00A54556"/>
    <w:rsid w:val="00A55102"/>
    <w:rsid w:val="00A56149"/>
    <w:rsid w:val="00A5675E"/>
    <w:rsid w:val="00A57845"/>
    <w:rsid w:val="00A6096C"/>
    <w:rsid w:val="00A641AE"/>
    <w:rsid w:val="00A654C0"/>
    <w:rsid w:val="00A7105F"/>
    <w:rsid w:val="00A72C33"/>
    <w:rsid w:val="00A737E4"/>
    <w:rsid w:val="00A74B46"/>
    <w:rsid w:val="00A75ABB"/>
    <w:rsid w:val="00A75D41"/>
    <w:rsid w:val="00A77104"/>
    <w:rsid w:val="00A81826"/>
    <w:rsid w:val="00AA2F70"/>
    <w:rsid w:val="00AA411F"/>
    <w:rsid w:val="00AA41FE"/>
    <w:rsid w:val="00AB0182"/>
    <w:rsid w:val="00AB052C"/>
    <w:rsid w:val="00AC2D07"/>
    <w:rsid w:val="00AC63FE"/>
    <w:rsid w:val="00AD1FEF"/>
    <w:rsid w:val="00AE3BAC"/>
    <w:rsid w:val="00AE6166"/>
    <w:rsid w:val="00AF1CAB"/>
    <w:rsid w:val="00B05D36"/>
    <w:rsid w:val="00B15A54"/>
    <w:rsid w:val="00B32120"/>
    <w:rsid w:val="00B40A8C"/>
    <w:rsid w:val="00B40B04"/>
    <w:rsid w:val="00B473AF"/>
    <w:rsid w:val="00B4787C"/>
    <w:rsid w:val="00B568B2"/>
    <w:rsid w:val="00B62C59"/>
    <w:rsid w:val="00B64170"/>
    <w:rsid w:val="00B65C5D"/>
    <w:rsid w:val="00B7134C"/>
    <w:rsid w:val="00B747FC"/>
    <w:rsid w:val="00B757C3"/>
    <w:rsid w:val="00B824AD"/>
    <w:rsid w:val="00B827AA"/>
    <w:rsid w:val="00B8296B"/>
    <w:rsid w:val="00B910B9"/>
    <w:rsid w:val="00B91C4C"/>
    <w:rsid w:val="00B91F55"/>
    <w:rsid w:val="00B95155"/>
    <w:rsid w:val="00BA7754"/>
    <w:rsid w:val="00BB1883"/>
    <w:rsid w:val="00BB2D0E"/>
    <w:rsid w:val="00BB4D3E"/>
    <w:rsid w:val="00BC52FA"/>
    <w:rsid w:val="00BD3D6E"/>
    <w:rsid w:val="00BE3DDF"/>
    <w:rsid w:val="00BF325A"/>
    <w:rsid w:val="00C075EE"/>
    <w:rsid w:val="00C10F0F"/>
    <w:rsid w:val="00C12B53"/>
    <w:rsid w:val="00C20190"/>
    <w:rsid w:val="00C274FE"/>
    <w:rsid w:val="00C32F44"/>
    <w:rsid w:val="00C36E33"/>
    <w:rsid w:val="00C4559F"/>
    <w:rsid w:val="00C50F10"/>
    <w:rsid w:val="00C523CE"/>
    <w:rsid w:val="00C61C2F"/>
    <w:rsid w:val="00C73982"/>
    <w:rsid w:val="00C74E60"/>
    <w:rsid w:val="00C86FE7"/>
    <w:rsid w:val="00C96DEB"/>
    <w:rsid w:val="00C973C4"/>
    <w:rsid w:val="00CA4CB2"/>
    <w:rsid w:val="00CA7F93"/>
    <w:rsid w:val="00CB6266"/>
    <w:rsid w:val="00CC2E83"/>
    <w:rsid w:val="00CC5517"/>
    <w:rsid w:val="00CD3FF4"/>
    <w:rsid w:val="00CD432D"/>
    <w:rsid w:val="00CD5C1F"/>
    <w:rsid w:val="00CD5CFA"/>
    <w:rsid w:val="00CE3122"/>
    <w:rsid w:val="00CE622A"/>
    <w:rsid w:val="00CE6C70"/>
    <w:rsid w:val="00CF0F74"/>
    <w:rsid w:val="00CF5BCA"/>
    <w:rsid w:val="00D00773"/>
    <w:rsid w:val="00D0179D"/>
    <w:rsid w:val="00D05754"/>
    <w:rsid w:val="00D05DA0"/>
    <w:rsid w:val="00D12273"/>
    <w:rsid w:val="00D174B0"/>
    <w:rsid w:val="00D214C3"/>
    <w:rsid w:val="00D32476"/>
    <w:rsid w:val="00D458E0"/>
    <w:rsid w:val="00D50627"/>
    <w:rsid w:val="00D54F76"/>
    <w:rsid w:val="00D74576"/>
    <w:rsid w:val="00D77C92"/>
    <w:rsid w:val="00D8309C"/>
    <w:rsid w:val="00D85901"/>
    <w:rsid w:val="00D97E8D"/>
    <w:rsid w:val="00DA6BDE"/>
    <w:rsid w:val="00DB05CF"/>
    <w:rsid w:val="00DB07CA"/>
    <w:rsid w:val="00DC0B77"/>
    <w:rsid w:val="00DC30C2"/>
    <w:rsid w:val="00DC3173"/>
    <w:rsid w:val="00DC36CE"/>
    <w:rsid w:val="00DD233B"/>
    <w:rsid w:val="00DD6B2E"/>
    <w:rsid w:val="00DE2A13"/>
    <w:rsid w:val="00DE68BA"/>
    <w:rsid w:val="00DE7187"/>
    <w:rsid w:val="00DF08AB"/>
    <w:rsid w:val="00DF625E"/>
    <w:rsid w:val="00E01CD5"/>
    <w:rsid w:val="00E02023"/>
    <w:rsid w:val="00E03736"/>
    <w:rsid w:val="00E039AE"/>
    <w:rsid w:val="00E068C9"/>
    <w:rsid w:val="00E30B8A"/>
    <w:rsid w:val="00E42F94"/>
    <w:rsid w:val="00E45A58"/>
    <w:rsid w:val="00E46553"/>
    <w:rsid w:val="00E46A19"/>
    <w:rsid w:val="00E60842"/>
    <w:rsid w:val="00E66E3D"/>
    <w:rsid w:val="00E734AD"/>
    <w:rsid w:val="00E82552"/>
    <w:rsid w:val="00E82EB0"/>
    <w:rsid w:val="00E868DF"/>
    <w:rsid w:val="00E917C9"/>
    <w:rsid w:val="00E92B54"/>
    <w:rsid w:val="00E95A7A"/>
    <w:rsid w:val="00E9741F"/>
    <w:rsid w:val="00EA4998"/>
    <w:rsid w:val="00EB10CB"/>
    <w:rsid w:val="00EB63EA"/>
    <w:rsid w:val="00EC1C0C"/>
    <w:rsid w:val="00ED1624"/>
    <w:rsid w:val="00ED2653"/>
    <w:rsid w:val="00ED704A"/>
    <w:rsid w:val="00EE2EB6"/>
    <w:rsid w:val="00EE39A2"/>
    <w:rsid w:val="00EE67C2"/>
    <w:rsid w:val="00EE7C4A"/>
    <w:rsid w:val="00EF05E3"/>
    <w:rsid w:val="00EF0AF0"/>
    <w:rsid w:val="00EF3B25"/>
    <w:rsid w:val="00EF518E"/>
    <w:rsid w:val="00EF5751"/>
    <w:rsid w:val="00F05CD8"/>
    <w:rsid w:val="00F10E9D"/>
    <w:rsid w:val="00F119E9"/>
    <w:rsid w:val="00F11FC6"/>
    <w:rsid w:val="00F13E00"/>
    <w:rsid w:val="00F23ACA"/>
    <w:rsid w:val="00F25D36"/>
    <w:rsid w:val="00F33A1C"/>
    <w:rsid w:val="00F50298"/>
    <w:rsid w:val="00F61353"/>
    <w:rsid w:val="00F632E3"/>
    <w:rsid w:val="00F75264"/>
    <w:rsid w:val="00F846D7"/>
    <w:rsid w:val="00F85DB4"/>
    <w:rsid w:val="00F867D1"/>
    <w:rsid w:val="00F924A2"/>
    <w:rsid w:val="00F94F18"/>
    <w:rsid w:val="00FA222F"/>
    <w:rsid w:val="00FA3ECF"/>
    <w:rsid w:val="00FA47F4"/>
    <w:rsid w:val="00FA4ECC"/>
    <w:rsid w:val="00FA6F1E"/>
    <w:rsid w:val="00FB5273"/>
    <w:rsid w:val="00FB7ED9"/>
    <w:rsid w:val="00FC7B2E"/>
    <w:rsid w:val="00FE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84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A55102"/>
    <w:pPr>
      <w:widowControl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250</Words>
  <Characters>1427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01_Sweden-Chinese-Embassy-Attempts-to-Sabotage-Falun-Gong-Art-Exhibition-20170621</dc:title>
  <dc:subject/>
  <dc:creator>Ong</dc:creator>
  <cp:keywords/>
  <dc:description/>
  <cp:lastModifiedBy>XP3</cp:lastModifiedBy>
  <cp:revision>12</cp:revision>
  <dcterms:created xsi:type="dcterms:W3CDTF">2018-10-14T01:35:00Z</dcterms:created>
  <dcterms:modified xsi:type="dcterms:W3CDTF">2018-11-05T11:03:00Z</dcterms:modified>
</cp:coreProperties>
</file>