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47" w:rsidRDefault="00514E47">
      <w:pPr>
        <w:autoSpaceDE w:val="0"/>
        <w:autoSpaceDN w:val="0"/>
        <w:adjustRightInd w:val="0"/>
        <w:rPr>
          <w:kern w:val="0"/>
          <w:sz w:val="24"/>
        </w:rPr>
      </w:pPr>
    </w:p>
    <w:p w:rsidR="00514E47" w:rsidRDefault="00514E47">
      <w:pPr>
        <w:autoSpaceDE w:val="0"/>
        <w:autoSpaceDN w:val="0"/>
        <w:adjustRightInd w:val="0"/>
        <w:rPr>
          <w:kern w:val="0"/>
          <w:sz w:val="24"/>
        </w:rPr>
      </w:pPr>
    </w:p>
    <w:tbl>
      <w:tblPr>
        <w:tblW w:w="20388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540"/>
        <w:gridCol w:w="7848"/>
      </w:tblGrid>
      <w:tr w:rsidR="00514E47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C36F12" w:rsidRDefault="00514E47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C36F12" w:rsidRDefault="00514E47">
            <w:pPr>
              <w:autoSpaceDE w:val="0"/>
              <w:autoSpaceDN w:val="0"/>
              <w:adjustRightInd w:val="0"/>
              <w:jc w:val="left"/>
              <w:rPr>
                <w:rFonts w:ascii="新宋体" w:eastAsia="新宋体" w:hAnsi="新宋体"/>
                <w:kern w:val="0"/>
                <w:sz w:val="24"/>
              </w:rPr>
            </w:pP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01_Practitioners-Worldwide-Respectfully-Wish-Master-Li-Hongzhi-a-Happy-Birthday-01-20190506.mp4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全球法轮功学员恭祝李洪志师父节日快乐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)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02_Practitioners-Worldwide-Respectfully-Wish-Master-Li-Hongzhi-a-Happy-Birthday-02-20190506.mp4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全球法轮功学员恭祝李洪志师父节日快乐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)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03_Practitioners-Worldwide-Respectfully-Wish-Master-Li-Hongzhi-a-Happy-Birthday-03-20190506.mp4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全球法轮功学员恭祝李洪志师父节日快乐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)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04_Practitioners-Worldwide-Respectfully-Wish-Master-Li-Hongzhi-a-Happy-Birthday-04-20190506.mp4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全球法轮功学员恭祝李洪志师父节日快乐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)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05_Practitioners-Worldwide-Respectfully-Wish-Master-Li-Hongzhi-a-Happy-Birthday-05-20190508.mp4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全球法轮功学员恭祝李洪志师父节日快乐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)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06_Practitioners-Worldwide-Respectfully-Wish-Master-Li-Hongzhi-a-Happy-Birthday-06-20190508.mp4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全球法轮功学员恭祝李洪志师父节日快乐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六</w:t>
            </w:r>
            <w:r>
              <w:rPr>
                <w:sz w:val="24"/>
              </w:rPr>
              <w:t>)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07_Practitioners-Worldwide-Respectfully-Wish-Master-Li-Hongzhi-a-Happy-Birthday-07-20190510.mp4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全球法轮功学员恭祝李洪志师父节日快乐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七</w:t>
            </w:r>
            <w:r>
              <w:rPr>
                <w:sz w:val="24"/>
              </w:rPr>
              <w:t>)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08_Practitioners-Worldwide-Respectfully-Wish-Master-Li-Hongzhi-a-Happy-Birthday-08-20190511.mp4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全球法轮功学员恭祝李洪志师父节日快乐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八</w:t>
            </w:r>
            <w:r>
              <w:rPr>
                <w:sz w:val="24"/>
              </w:rPr>
              <w:t>)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09_France-Paris-World-Falun-Dafa-Day-Celebration-20190506.mp4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法国欢庆第二十届世界法轮大法日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10_Ukraine-Practitioners-Share-Their-Experiences-of-Practicing-Falun-Dafa-20190507.mp4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恭贺「五一三」世界法轮大法日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乌克兰大法弟子谈修炼感悟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11_US-DC-World-Falun-Dafa-Day-Celebration-20190505.mp4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华府学员欢庆「世界法轮大法日」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12_US-NY-Mayor-of-the-City-of-Albany-Proclaims-May-13-2019-Falun-Dafa-Day-20190507.mp4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纽约州府奥尔巴尼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市长宣布「五一三」日为法轮大法日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13_US-NY-World-Falun-Dafa-Day-Celebration-20190510.mp4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「五一三」法轮大法日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纽约学员联合国广场庆祝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14_Canada-MPs-Voice-Support-as-Practitioners-Mark-Falun-Dafa-Day-in-Ottawa-20190509.mp4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庆世界法轮大法日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加拿大议员赞美「真善忍」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15_Australia-Mayor-of-Canning-Paul-Ng-Congratulates-World-Falun-Dafa-Day-20190510.mp4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澳大利亚</w:t>
            </w:r>
            <w:r>
              <w:rPr>
                <w:sz w:val="24"/>
              </w:rPr>
              <w:t>Canning</w:t>
            </w:r>
            <w:r>
              <w:rPr>
                <w:rFonts w:hint="eastAsia"/>
                <w:sz w:val="24"/>
              </w:rPr>
              <w:t>市长</w:t>
            </w:r>
            <w:r>
              <w:rPr>
                <w:sz w:val="24"/>
              </w:rPr>
              <w:t>Paul Ng</w:t>
            </w:r>
            <w:r>
              <w:rPr>
                <w:rFonts w:hint="eastAsia"/>
                <w:sz w:val="24"/>
              </w:rPr>
              <w:t>祝贺法轮大法日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16_Australia-Mayor-of-Parramatta-Andrew-Wilson-Proclaims-World-Falun-Dafa-Day-20190509.mp4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澳大利亚</w:t>
            </w:r>
            <w:r>
              <w:rPr>
                <w:sz w:val="24"/>
              </w:rPr>
              <w:t>Parramatta</w:t>
            </w:r>
            <w:r>
              <w:rPr>
                <w:rFonts w:hint="eastAsia"/>
                <w:sz w:val="24"/>
              </w:rPr>
              <w:t>市长宣布法轮大法日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17_Australia-Parramatta-Councillor-Sameer-Pandey-Congratulates-World-Falun-Dafa-Day-20190510.mp4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澳大利亚</w:t>
            </w:r>
            <w:r>
              <w:rPr>
                <w:sz w:val="24"/>
              </w:rPr>
              <w:t>Parramatta</w:t>
            </w:r>
            <w:r>
              <w:rPr>
                <w:rFonts w:hint="eastAsia"/>
                <w:sz w:val="24"/>
              </w:rPr>
              <w:t>市议员</w:t>
            </w:r>
            <w:r>
              <w:rPr>
                <w:sz w:val="24"/>
              </w:rPr>
              <w:t>Sameer Pandey</w:t>
            </w:r>
            <w:r>
              <w:rPr>
                <w:rFonts w:hint="eastAsia"/>
                <w:sz w:val="24"/>
              </w:rPr>
              <w:t>祝贺法轮大法日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18_Western-Australian-Politician-Robin-Scott-Congratulates-World-Falun-Dafa-Day-20190510.mp4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西澳大利亚议员</w:t>
            </w:r>
            <w:r>
              <w:rPr>
                <w:sz w:val="24"/>
              </w:rPr>
              <w:t>Robin Scott</w:t>
            </w:r>
            <w:r>
              <w:rPr>
                <w:rFonts w:hint="eastAsia"/>
                <w:sz w:val="24"/>
              </w:rPr>
              <w:t>祝贺法轮大法日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19_Australia-Sydney-World-Falun-Dafa-Day-Celebration-20190510.mp4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庆世界法轮大法日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悉尼学员盛大游行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20_China-Practitioners-Celebrate-World-Falun-Dafa-Day-20190511.mp4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世界法轮大法日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大陆法轮功学员谢师恩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21_HK-Falun-Dafa-Experience-Sharing-Conference-20190505.mp4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睽违三年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香港法轮功学员成功举办交流会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22_Japan-Tokyo-World-Falun-Dafa-Day-Celebration-20190506.mp4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日本法轮功学员集会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庆祝世界法轮大法日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23_Thailand-Practitioners-Share-Their-Experiences-of-Practicing-Falun-Dafa-20190507.mp4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恭贺「五一三」世界法轮大法日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泰国大法弟子谈修炼感悟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24_Taiwan-Taipei-World-Falun-Dafa-Day-Celebration-20190506.mp4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台北学员谢师恩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外国游客感受法轮功学员美好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25_Taiwan-Taoyuan-Hsinchu-World-Falun-Dafa-Day-Celebration-20190506.mp4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「五一三」世界法轮大法日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桃园新竹法轮功学员同祝贺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26_Taiwan-Kaohsiung-World-Falun-Dafa-Day-Celebration-20190507.mp4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欢庆世界法轮大法日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高雄学员桥头糖厂谢师恩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27_Taiwan-Yunlin-World-Falun-Dafa-Day-Celebration-20190511.mp4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庆祝世界法轮大法日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古坑绿色隧道办园游会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28_Germany-Practitioners-Cultivation-Story-20190511.mp4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得大法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谢师恩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德国法轮功学员的修炼故事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29_Sweden-Practitioner-Cultivation-Story-20190510.mp4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修炼给予我珍贵的启迪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瑞典学员的修炼故事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30_Ukraine-Practitioner-Shares-Her-Experience-of-Practicing-Falun-Dafa-20190511.mp4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教给学生美与善良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乌克兰美术老师谈修炼感悟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31_Indonesia-Jakarta-Practitioner-Cultivation-Story-20190507.mp4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与大法的缘分是最大的祝福</w:t>
            </w:r>
            <w:r>
              <w:rPr>
                <w:sz w:val="24"/>
              </w:rPr>
              <w:t xml:space="preserve"> Anita</w:t>
            </w:r>
            <w:r>
              <w:rPr>
                <w:rFonts w:hint="eastAsia"/>
                <w:sz w:val="24"/>
              </w:rPr>
              <w:t>的修炼故事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32_Japan-Practitioners-Share-Their-Experiences-of-Practicing-Falun-Dafa-20190507.mp4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恭贺「五一三」世界法轮大法日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日本大法弟子谈修炼感悟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33_US-Practitioner-Ma-XiaoJun-Cultivation-Story-20190510.mp4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马小钧：见证《转法轮》的神奇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34_New-Century-Film-Remember-20190508.mp4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微电影：难忘的岁月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35_Germany-Berlin-Public-Hearing-on-Organ-Harvesting-20190509.mp4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德国国会中国听证会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关注强摘器官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36_UK-Regulator-Investigates-CGTN-for-Airing-Forced-Confessions-20190510.mp4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海外播电视认罪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央视被英国调查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37_Large-Scale-Facial-Recognition-Monitoring-in-Beijing-20190505.mp4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资料库曝光：大规模人脸监控已入北京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38_Vodafone-Found-Huawei-Security-Flaws-Decade-Ago-20190506.mp4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沃达丰曝华为存在安全漏洞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39_FCC-Votes-to-Deny-China-Mobile-Bid-to-Operate-in-US-20190511.mp4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美国防电信风险否决中国移动在美国提供服务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40_Pentagon-Report-to-Congress-on-Chinese-Military-Development-20190505.mp4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美国国防部：中共靠间谍手段获军事技术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41_Taiwan-Bill-to-Remove-Statute-of-Limitations-Passes-Third-Reading-20190510.mp4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台湾《刑法》三读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共谍纳入外患罪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42_China-Tuidang-20190505.mp4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退党精选：五月五日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43_China-Tuidang-20190507.mp4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退党精选：五月七日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44_China-Tuidang-20190508.mp4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退党精选：五月八日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45_China-Tuidang-20190509.mp4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退党精选：五月九日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46_China-Tuidang-20190510.mp4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退党精选：五月十日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47_China-Guangzhou-Persecution-of-Falun-Gong-Practitioner-20190510.mp4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警察撬门锁入室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广州残疾女被绑架失踪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48_China-Persecution-of-Rights-Lawyer-Wang-Quanzhang-20190508.mp4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王全璋失踪近四年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妻子李文足求助五国人权官员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49_China-Persecution-of-CMB-Wing-Lung-Bank-Former-General-Manager-20190507.mp4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香港前银行高层妻子揭中共黑幕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香港人忧引渡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50_China-Persecution-of-Rights-Lawyer-Chen-Jiahong-20190509.mp4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陈家鸿被关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三十八律师打「公民权利」之战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51_Greater-Bay-Area-Unfinished-Building-Scandal-20190507.mp4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大湾区苦主赴香港揭骗局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珠海烂尾楼涉央企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52_China-Gansu-Forced-Evictions-and-Demolitions-20190507.mp4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甘肃村民投诉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被政府强拆住房商铺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53_China-Henan-Forced-Evictions-and-Demolitions-20190509.mp4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河南强占地盖私校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村民上访不管用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54_China-Holds-Appeal-Hearing-for-Canadian-Sentenced-to-Death-20190511.mp4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加拿大公民在华死刑案二审未被判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中共留牌？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55_UK-Plymouth-Shen-Yun-01-20190503.mp4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英国普利茅斯首演爆满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观众感佩神韵复兴传统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56_UK-Plymouth-Shen-Yun-02-20190505.mp4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神韵普利茅斯再爆满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观众感叹充满能量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57_UK-Plymouth-Shen-Yun-03-20190505.mp4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普城观众：盼神韵把真诚和善良广传人间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58_US-Newark-Shen-Yun-01-20190430.mp4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神韵将我们凝聚一起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新泽西商界精英盛赞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59_US-Newark-Shen-Yun-02-20190501.mp4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终于实现梦想！国际著名医师带太太看神韵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60_US-Newark-Shen-Yun-03-20190503.mp4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笑泪交织的体验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新泽西观众盛赞神韵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61_US-Newark-Shen-Yun-04-20190503.mp4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NGO</w:t>
            </w:r>
            <w:r>
              <w:rPr>
                <w:rFonts w:hint="eastAsia"/>
                <w:sz w:val="24"/>
              </w:rPr>
              <w:t>联合国代表：神韵美丽非凡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极富诗意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62_US-Newark-Shen-Yun-05-20190503.mp4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神韵带来全新体验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喜剧明星惊叹神奇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63_US-Newark-Shen-Yun-06-20190503.mp4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新泽西公司董事会主席：神韵门票售罄不足为奇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64_US-Newark-Shen-Yun-07-20190504.mp4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博物馆终身理事观神韵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赞叹复兴神传文化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65_US-Newark-Shen-Yun-08-20190508.mp4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连十场大爆满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新州观众看神韵身心升华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66_US-Hollywood-Shen-Yun-01-20190504.mp4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神韵让洛杉矶好莱坞观众尽享五千年文化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67_US-Hollywood-Shen-Yun-02-20190507.mp4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狮子会洛东会长：神韵展现真正中国文化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68_US-Hollywood-Shen-Yun-03-20190507.mp4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如入仙境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好莱坞观众赞神韵复兴文化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69_US-Honolulu-Shen-Yun-01-20190506.mp4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神韵夏威夷首演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美国军官惊叹：美好源自神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70_US-Honolulu-Shen-Yun-02-20190505.mp4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专业舞蹈演员赞誉神韵艺术家德艺双馨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71_US-Honolulu-Shen-Yun-03-20190505.mp4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神韵热潮夏威夷持续发酵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菁英赞誉感动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72_US-Honolulu-Shen-Yun-04-20190506.mp4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神韵夏威夷爆满落幕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观众感恩神韵莅临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73_US-Louisville-Shen-Yun-20190505.mp4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神韵肯塔基州路易维尔爆满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观众领悟回归天堂之路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74_US-Ogden-Shen-Yun-20190510.mp4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犹他州奥格登观众：神韵艺术文化找回中国国魂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75_US-Des-Moines-Shen-Yun-01-20190509.mp4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爱荷华州德梅因观众：神韵展现人美好的本性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76_US-Des-Moines-Shen-Yun-02-20190512.mp4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美国神韵北美艺术团德梅因演出圆满落幕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77_US-Madison-Shen-Yun-01-20190508.mp4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威斯康辛州麦迪逊神韵首演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「神韵表现出了文化的力量」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78_US-Madison-Shen-Yun-02-20190510.mp4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神韵展现中华传统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观众呼吁停止迫害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79_US-Huntsville-Shen-Yun-01-20190512.mp4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阿拉巴马州亨茨维尔观众喜迎神韵：找回生命的根本</w:t>
            </w:r>
          </w:p>
        </w:tc>
      </w:tr>
      <w:tr w:rsidR="00514E47" w:rsidRPr="00A5510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sz w:val="24"/>
              </w:rPr>
              <w:t>80_US-Huntsville-Shen-Yun-02-20190510.mp4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BB1F2F" w:rsidRDefault="00514E47" w:rsidP="000C42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亨茨维尔演出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获奖舞蹈教师赞誉神韵舞蹈家：技艺高超</w:t>
            </w:r>
          </w:p>
        </w:tc>
      </w:tr>
      <w:tr w:rsidR="00514E47" w:rsidRPr="00C36F1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7B3E13" w:rsidRDefault="00514E47" w:rsidP="0077252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81_Welcome-Shen-Yun-Back-From-A-Successful-World-Tour-20190507.mp4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7B3E13" w:rsidRDefault="00514E47" w:rsidP="0077252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神韵世界艺术团载誉而归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粉丝热情迎接</w:t>
            </w:r>
          </w:p>
        </w:tc>
      </w:tr>
      <w:tr w:rsidR="00514E47" w:rsidRPr="00C36F1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7B3E13" w:rsidRDefault="00514E47" w:rsidP="00772527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7B3E13" w:rsidRDefault="00514E47" w:rsidP="00772527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514E47" w:rsidRPr="00C36F1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756DF2" w:rsidRDefault="00514E47" w:rsidP="0077252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82_NTD-International-Figure-Painting-Competition-20190507.mp4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7B3E13" w:rsidRDefault="00514E47" w:rsidP="0077252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香港画家赞新唐人油画大赛：交流好平台</w:t>
            </w:r>
          </w:p>
        </w:tc>
      </w:tr>
      <w:tr w:rsidR="00514E47" w:rsidRPr="00C36F1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756DF2" w:rsidRDefault="00514E47" w:rsidP="0077252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83_New-Century-Film-International-Family-Festival-20190511.mp4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7B3E13" w:rsidRDefault="00514E47" w:rsidP="0077252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新世纪影视基地家庭节开场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周末更精彩</w:t>
            </w:r>
          </w:p>
        </w:tc>
      </w:tr>
      <w:tr w:rsidR="00514E47" w:rsidRPr="00C36F12" w:rsidTr="00D46023">
        <w:trPr>
          <w:trHeight w:val="247"/>
        </w:trPr>
        <w:tc>
          <w:tcPr>
            <w:tcW w:w="1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7" w:rsidRPr="00756DF2" w:rsidRDefault="00514E47" w:rsidP="00772527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47" w:rsidRPr="007B3E13" w:rsidRDefault="00514E47" w:rsidP="00772527">
            <w:pPr>
              <w:rPr>
                <w:rFonts w:ascii="新宋体" w:eastAsia="新宋体" w:hAnsi="新宋体"/>
                <w:sz w:val="24"/>
              </w:rPr>
            </w:pPr>
          </w:p>
        </w:tc>
      </w:tr>
    </w:tbl>
    <w:p w:rsidR="00514E47" w:rsidRPr="007B3E13" w:rsidRDefault="00514E47">
      <w:pPr>
        <w:autoSpaceDE w:val="0"/>
        <w:autoSpaceDN w:val="0"/>
        <w:adjustRightInd w:val="0"/>
        <w:jc w:val="left"/>
        <w:rPr>
          <w:rFonts w:eastAsia="新宋体"/>
          <w:kern w:val="0"/>
          <w:sz w:val="24"/>
        </w:rPr>
      </w:pPr>
    </w:p>
    <w:p w:rsidR="00514E47" w:rsidRPr="00A55102" w:rsidRDefault="00514E47" w:rsidP="00A55102">
      <w:pPr>
        <w:autoSpaceDE w:val="0"/>
        <w:autoSpaceDN w:val="0"/>
        <w:adjustRightInd w:val="0"/>
        <w:jc w:val="left"/>
        <w:rPr>
          <w:rFonts w:eastAsia="新宋体"/>
          <w:kern w:val="0"/>
          <w:sz w:val="20"/>
          <w:szCs w:val="20"/>
        </w:rPr>
      </w:pPr>
    </w:p>
    <w:sectPr w:rsidR="00514E47" w:rsidRPr="00A55102" w:rsidSect="005141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EB1"/>
    <w:rsid w:val="0000029F"/>
    <w:rsid w:val="00002EFF"/>
    <w:rsid w:val="00010714"/>
    <w:rsid w:val="00010E87"/>
    <w:rsid w:val="00010FA7"/>
    <w:rsid w:val="00014AD0"/>
    <w:rsid w:val="00016EC4"/>
    <w:rsid w:val="00022283"/>
    <w:rsid w:val="000244C1"/>
    <w:rsid w:val="0003054F"/>
    <w:rsid w:val="00030E0C"/>
    <w:rsid w:val="00031DDD"/>
    <w:rsid w:val="00034918"/>
    <w:rsid w:val="00037D96"/>
    <w:rsid w:val="00040016"/>
    <w:rsid w:val="00042B83"/>
    <w:rsid w:val="0004618A"/>
    <w:rsid w:val="00046F79"/>
    <w:rsid w:val="000502DA"/>
    <w:rsid w:val="0005114C"/>
    <w:rsid w:val="000528BC"/>
    <w:rsid w:val="00055472"/>
    <w:rsid w:val="00056BA4"/>
    <w:rsid w:val="0005785B"/>
    <w:rsid w:val="000601E7"/>
    <w:rsid w:val="00065BA0"/>
    <w:rsid w:val="0006652A"/>
    <w:rsid w:val="00071B09"/>
    <w:rsid w:val="0007325D"/>
    <w:rsid w:val="000734C3"/>
    <w:rsid w:val="0007357F"/>
    <w:rsid w:val="00073ABF"/>
    <w:rsid w:val="000773BF"/>
    <w:rsid w:val="00080128"/>
    <w:rsid w:val="00082AF2"/>
    <w:rsid w:val="00082AF8"/>
    <w:rsid w:val="00082D4B"/>
    <w:rsid w:val="00084E4C"/>
    <w:rsid w:val="00093A67"/>
    <w:rsid w:val="00093DBD"/>
    <w:rsid w:val="00094D78"/>
    <w:rsid w:val="00095A22"/>
    <w:rsid w:val="00096290"/>
    <w:rsid w:val="000970A3"/>
    <w:rsid w:val="000A34E6"/>
    <w:rsid w:val="000B0CB8"/>
    <w:rsid w:val="000B5949"/>
    <w:rsid w:val="000C0205"/>
    <w:rsid w:val="000C20D1"/>
    <w:rsid w:val="000C4280"/>
    <w:rsid w:val="000D4C3F"/>
    <w:rsid w:val="000D6B4E"/>
    <w:rsid w:val="000D7247"/>
    <w:rsid w:val="000E2A8C"/>
    <w:rsid w:val="000E3352"/>
    <w:rsid w:val="000E6C9F"/>
    <w:rsid w:val="000F06F3"/>
    <w:rsid w:val="000F13B6"/>
    <w:rsid w:val="000F16B6"/>
    <w:rsid w:val="000F462C"/>
    <w:rsid w:val="000F5909"/>
    <w:rsid w:val="000F747C"/>
    <w:rsid w:val="00101523"/>
    <w:rsid w:val="00102E1B"/>
    <w:rsid w:val="00107408"/>
    <w:rsid w:val="001152DD"/>
    <w:rsid w:val="00116145"/>
    <w:rsid w:val="00126030"/>
    <w:rsid w:val="001264FE"/>
    <w:rsid w:val="00130550"/>
    <w:rsid w:val="001306A5"/>
    <w:rsid w:val="001321BE"/>
    <w:rsid w:val="00142F19"/>
    <w:rsid w:val="00143D7A"/>
    <w:rsid w:val="00145BE8"/>
    <w:rsid w:val="0014705E"/>
    <w:rsid w:val="00147812"/>
    <w:rsid w:val="00147901"/>
    <w:rsid w:val="00156A4F"/>
    <w:rsid w:val="00162D50"/>
    <w:rsid w:val="001669E3"/>
    <w:rsid w:val="00171EDC"/>
    <w:rsid w:val="00175075"/>
    <w:rsid w:val="00176B90"/>
    <w:rsid w:val="00176F8A"/>
    <w:rsid w:val="00180593"/>
    <w:rsid w:val="00185127"/>
    <w:rsid w:val="001860C6"/>
    <w:rsid w:val="001916FE"/>
    <w:rsid w:val="00195E64"/>
    <w:rsid w:val="00196F40"/>
    <w:rsid w:val="0019778A"/>
    <w:rsid w:val="00197F43"/>
    <w:rsid w:val="001A1D70"/>
    <w:rsid w:val="001A1E60"/>
    <w:rsid w:val="001A2B7F"/>
    <w:rsid w:val="001A3BFF"/>
    <w:rsid w:val="001A4B0A"/>
    <w:rsid w:val="001A4F68"/>
    <w:rsid w:val="001A51E4"/>
    <w:rsid w:val="001A5D5E"/>
    <w:rsid w:val="001B01B7"/>
    <w:rsid w:val="001B772E"/>
    <w:rsid w:val="001B7C85"/>
    <w:rsid w:val="001C16BB"/>
    <w:rsid w:val="001C7C7E"/>
    <w:rsid w:val="001D1481"/>
    <w:rsid w:val="001D3E31"/>
    <w:rsid w:val="001D47BB"/>
    <w:rsid w:val="001E7CB5"/>
    <w:rsid w:val="001F2571"/>
    <w:rsid w:val="00201483"/>
    <w:rsid w:val="00202E9B"/>
    <w:rsid w:val="00203D93"/>
    <w:rsid w:val="0020671E"/>
    <w:rsid w:val="00206B0E"/>
    <w:rsid w:val="00207041"/>
    <w:rsid w:val="00213903"/>
    <w:rsid w:val="00213928"/>
    <w:rsid w:val="00214DC0"/>
    <w:rsid w:val="0022164B"/>
    <w:rsid w:val="00221BA1"/>
    <w:rsid w:val="0022301C"/>
    <w:rsid w:val="002300BB"/>
    <w:rsid w:val="00231E8D"/>
    <w:rsid w:val="00232A4A"/>
    <w:rsid w:val="00234343"/>
    <w:rsid w:val="0024306D"/>
    <w:rsid w:val="00250BA5"/>
    <w:rsid w:val="00250C1C"/>
    <w:rsid w:val="00251188"/>
    <w:rsid w:val="002523CE"/>
    <w:rsid w:val="00256532"/>
    <w:rsid w:val="00260087"/>
    <w:rsid w:val="002639FD"/>
    <w:rsid w:val="002640E2"/>
    <w:rsid w:val="0027109E"/>
    <w:rsid w:val="002738A2"/>
    <w:rsid w:val="002744EB"/>
    <w:rsid w:val="00283974"/>
    <w:rsid w:val="0028747B"/>
    <w:rsid w:val="00292334"/>
    <w:rsid w:val="002926E3"/>
    <w:rsid w:val="00292F52"/>
    <w:rsid w:val="00294EE8"/>
    <w:rsid w:val="00295B8A"/>
    <w:rsid w:val="002A17E0"/>
    <w:rsid w:val="002A35A2"/>
    <w:rsid w:val="002A371A"/>
    <w:rsid w:val="002B09E3"/>
    <w:rsid w:val="002B38E2"/>
    <w:rsid w:val="002C0799"/>
    <w:rsid w:val="002C10B6"/>
    <w:rsid w:val="002C212A"/>
    <w:rsid w:val="002C28E7"/>
    <w:rsid w:val="002C5743"/>
    <w:rsid w:val="002C5B8D"/>
    <w:rsid w:val="002C659A"/>
    <w:rsid w:val="002C76B3"/>
    <w:rsid w:val="002D0195"/>
    <w:rsid w:val="002D14D8"/>
    <w:rsid w:val="002D2234"/>
    <w:rsid w:val="002E1D17"/>
    <w:rsid w:val="002E520B"/>
    <w:rsid w:val="002E730D"/>
    <w:rsid w:val="002F3532"/>
    <w:rsid w:val="002F38E2"/>
    <w:rsid w:val="002F77A0"/>
    <w:rsid w:val="00300C43"/>
    <w:rsid w:val="003020A5"/>
    <w:rsid w:val="00305450"/>
    <w:rsid w:val="00305866"/>
    <w:rsid w:val="003105C2"/>
    <w:rsid w:val="00317E94"/>
    <w:rsid w:val="00317EAA"/>
    <w:rsid w:val="00323F91"/>
    <w:rsid w:val="0032426D"/>
    <w:rsid w:val="0032481A"/>
    <w:rsid w:val="00327826"/>
    <w:rsid w:val="003305BE"/>
    <w:rsid w:val="0033114F"/>
    <w:rsid w:val="00334B49"/>
    <w:rsid w:val="00337C8D"/>
    <w:rsid w:val="0034103A"/>
    <w:rsid w:val="003445C5"/>
    <w:rsid w:val="003446AD"/>
    <w:rsid w:val="003454CF"/>
    <w:rsid w:val="00345706"/>
    <w:rsid w:val="0035041B"/>
    <w:rsid w:val="003551DC"/>
    <w:rsid w:val="00361714"/>
    <w:rsid w:val="00362FA5"/>
    <w:rsid w:val="00363883"/>
    <w:rsid w:val="00364C73"/>
    <w:rsid w:val="00365C27"/>
    <w:rsid w:val="00366E2E"/>
    <w:rsid w:val="003676B9"/>
    <w:rsid w:val="00375000"/>
    <w:rsid w:val="003760EE"/>
    <w:rsid w:val="0038292E"/>
    <w:rsid w:val="00382B30"/>
    <w:rsid w:val="003839F5"/>
    <w:rsid w:val="0038754C"/>
    <w:rsid w:val="0039169B"/>
    <w:rsid w:val="003A2109"/>
    <w:rsid w:val="003A24AA"/>
    <w:rsid w:val="003A50B8"/>
    <w:rsid w:val="003A5267"/>
    <w:rsid w:val="003A5F22"/>
    <w:rsid w:val="003A7287"/>
    <w:rsid w:val="003B0A89"/>
    <w:rsid w:val="003B3C34"/>
    <w:rsid w:val="003B5D6E"/>
    <w:rsid w:val="003B5D76"/>
    <w:rsid w:val="003B78A3"/>
    <w:rsid w:val="003C0668"/>
    <w:rsid w:val="003C288A"/>
    <w:rsid w:val="003C5F16"/>
    <w:rsid w:val="003D4BD0"/>
    <w:rsid w:val="003D6750"/>
    <w:rsid w:val="003D6A57"/>
    <w:rsid w:val="003D761C"/>
    <w:rsid w:val="003E122D"/>
    <w:rsid w:val="003E195E"/>
    <w:rsid w:val="003E73E2"/>
    <w:rsid w:val="003E745E"/>
    <w:rsid w:val="003E79DC"/>
    <w:rsid w:val="003F0B95"/>
    <w:rsid w:val="003F2ECE"/>
    <w:rsid w:val="003F64C3"/>
    <w:rsid w:val="003F70CF"/>
    <w:rsid w:val="004013BA"/>
    <w:rsid w:val="00403E0D"/>
    <w:rsid w:val="00413B7E"/>
    <w:rsid w:val="004174F1"/>
    <w:rsid w:val="00417FD4"/>
    <w:rsid w:val="004201E7"/>
    <w:rsid w:val="004204F0"/>
    <w:rsid w:val="0042200D"/>
    <w:rsid w:val="0042212A"/>
    <w:rsid w:val="004378D1"/>
    <w:rsid w:val="00441771"/>
    <w:rsid w:val="004452CE"/>
    <w:rsid w:val="004459FA"/>
    <w:rsid w:val="0044641C"/>
    <w:rsid w:val="00446590"/>
    <w:rsid w:val="00450930"/>
    <w:rsid w:val="00455B51"/>
    <w:rsid w:val="00456395"/>
    <w:rsid w:val="00461045"/>
    <w:rsid w:val="004610CA"/>
    <w:rsid w:val="00461D49"/>
    <w:rsid w:val="004625B4"/>
    <w:rsid w:val="00462919"/>
    <w:rsid w:val="00463A0F"/>
    <w:rsid w:val="00465ED8"/>
    <w:rsid w:val="004665EE"/>
    <w:rsid w:val="00467613"/>
    <w:rsid w:val="00476CF6"/>
    <w:rsid w:val="0048131E"/>
    <w:rsid w:val="004816B0"/>
    <w:rsid w:val="00486773"/>
    <w:rsid w:val="0049242E"/>
    <w:rsid w:val="00494778"/>
    <w:rsid w:val="004975FA"/>
    <w:rsid w:val="004A4940"/>
    <w:rsid w:val="004A583A"/>
    <w:rsid w:val="004B3662"/>
    <w:rsid w:val="004B3DD7"/>
    <w:rsid w:val="004B6AE5"/>
    <w:rsid w:val="004B76D9"/>
    <w:rsid w:val="004C597B"/>
    <w:rsid w:val="004C7242"/>
    <w:rsid w:val="004C7BE6"/>
    <w:rsid w:val="004D1C7A"/>
    <w:rsid w:val="004D2549"/>
    <w:rsid w:val="004D3CB3"/>
    <w:rsid w:val="004D4062"/>
    <w:rsid w:val="004D5F56"/>
    <w:rsid w:val="004E12CA"/>
    <w:rsid w:val="004E1C06"/>
    <w:rsid w:val="004E31F6"/>
    <w:rsid w:val="004E503B"/>
    <w:rsid w:val="004E7D0A"/>
    <w:rsid w:val="004F1220"/>
    <w:rsid w:val="0050017C"/>
    <w:rsid w:val="00500595"/>
    <w:rsid w:val="005033F1"/>
    <w:rsid w:val="00504A72"/>
    <w:rsid w:val="00506EE2"/>
    <w:rsid w:val="00511932"/>
    <w:rsid w:val="00512C2D"/>
    <w:rsid w:val="005141DD"/>
    <w:rsid w:val="00514E47"/>
    <w:rsid w:val="005153FE"/>
    <w:rsid w:val="00517D4B"/>
    <w:rsid w:val="00525112"/>
    <w:rsid w:val="00527ED2"/>
    <w:rsid w:val="005319A4"/>
    <w:rsid w:val="00533FD6"/>
    <w:rsid w:val="00535830"/>
    <w:rsid w:val="00537A6C"/>
    <w:rsid w:val="00537B13"/>
    <w:rsid w:val="0054191C"/>
    <w:rsid w:val="0054201E"/>
    <w:rsid w:val="00544147"/>
    <w:rsid w:val="00544633"/>
    <w:rsid w:val="00545629"/>
    <w:rsid w:val="005530FB"/>
    <w:rsid w:val="00555133"/>
    <w:rsid w:val="005610BE"/>
    <w:rsid w:val="00561903"/>
    <w:rsid w:val="00561B34"/>
    <w:rsid w:val="00563B9D"/>
    <w:rsid w:val="005643B5"/>
    <w:rsid w:val="0057040C"/>
    <w:rsid w:val="005753DE"/>
    <w:rsid w:val="00580D2E"/>
    <w:rsid w:val="00581416"/>
    <w:rsid w:val="0058296F"/>
    <w:rsid w:val="005844AD"/>
    <w:rsid w:val="00585684"/>
    <w:rsid w:val="00591A04"/>
    <w:rsid w:val="00594C18"/>
    <w:rsid w:val="0059564B"/>
    <w:rsid w:val="00596D5A"/>
    <w:rsid w:val="0059760E"/>
    <w:rsid w:val="005A0DF5"/>
    <w:rsid w:val="005A7C12"/>
    <w:rsid w:val="005B40F3"/>
    <w:rsid w:val="005C0219"/>
    <w:rsid w:val="005C332B"/>
    <w:rsid w:val="005C398C"/>
    <w:rsid w:val="005C6BAA"/>
    <w:rsid w:val="005D0DA8"/>
    <w:rsid w:val="005E2B15"/>
    <w:rsid w:val="005E2F83"/>
    <w:rsid w:val="005E362F"/>
    <w:rsid w:val="005E53A1"/>
    <w:rsid w:val="005E5CF5"/>
    <w:rsid w:val="005E6274"/>
    <w:rsid w:val="005F0DBD"/>
    <w:rsid w:val="005F1A68"/>
    <w:rsid w:val="005F2B78"/>
    <w:rsid w:val="005F30C0"/>
    <w:rsid w:val="005F395F"/>
    <w:rsid w:val="005F3DAA"/>
    <w:rsid w:val="005F432C"/>
    <w:rsid w:val="005F7104"/>
    <w:rsid w:val="00600AC4"/>
    <w:rsid w:val="00600B06"/>
    <w:rsid w:val="0060157D"/>
    <w:rsid w:val="00605C18"/>
    <w:rsid w:val="00611F64"/>
    <w:rsid w:val="00615987"/>
    <w:rsid w:val="0061645A"/>
    <w:rsid w:val="00617910"/>
    <w:rsid w:val="006206E2"/>
    <w:rsid w:val="00621CCD"/>
    <w:rsid w:val="0062703D"/>
    <w:rsid w:val="006274D1"/>
    <w:rsid w:val="00627DA6"/>
    <w:rsid w:val="0063499E"/>
    <w:rsid w:val="00634AF2"/>
    <w:rsid w:val="00637BBC"/>
    <w:rsid w:val="006400D7"/>
    <w:rsid w:val="006406AA"/>
    <w:rsid w:val="00646471"/>
    <w:rsid w:val="00652D69"/>
    <w:rsid w:val="00653136"/>
    <w:rsid w:val="006552C0"/>
    <w:rsid w:val="006558E5"/>
    <w:rsid w:val="00655B67"/>
    <w:rsid w:val="00656DAF"/>
    <w:rsid w:val="00657898"/>
    <w:rsid w:val="006609D8"/>
    <w:rsid w:val="00660FBB"/>
    <w:rsid w:val="006611F4"/>
    <w:rsid w:val="00662F7A"/>
    <w:rsid w:val="006669D7"/>
    <w:rsid w:val="00673B32"/>
    <w:rsid w:val="00673ECE"/>
    <w:rsid w:val="00676DD4"/>
    <w:rsid w:val="00676EAE"/>
    <w:rsid w:val="006772D9"/>
    <w:rsid w:val="006778D4"/>
    <w:rsid w:val="00685E1D"/>
    <w:rsid w:val="006872DE"/>
    <w:rsid w:val="00692991"/>
    <w:rsid w:val="00697BBB"/>
    <w:rsid w:val="006A0A6D"/>
    <w:rsid w:val="006A3559"/>
    <w:rsid w:val="006A510A"/>
    <w:rsid w:val="006A5570"/>
    <w:rsid w:val="006A70BA"/>
    <w:rsid w:val="006B237D"/>
    <w:rsid w:val="006B3FB5"/>
    <w:rsid w:val="006B7826"/>
    <w:rsid w:val="006C08BC"/>
    <w:rsid w:val="006C11FE"/>
    <w:rsid w:val="006C1431"/>
    <w:rsid w:val="006C4383"/>
    <w:rsid w:val="006C4A93"/>
    <w:rsid w:val="006D00C5"/>
    <w:rsid w:val="006D06CF"/>
    <w:rsid w:val="006D276B"/>
    <w:rsid w:val="006D41CB"/>
    <w:rsid w:val="006E5557"/>
    <w:rsid w:val="006E5DBB"/>
    <w:rsid w:val="006F52A1"/>
    <w:rsid w:val="007037D4"/>
    <w:rsid w:val="00704F41"/>
    <w:rsid w:val="00707EE8"/>
    <w:rsid w:val="00712A7B"/>
    <w:rsid w:val="00713C28"/>
    <w:rsid w:val="00714A95"/>
    <w:rsid w:val="007153DB"/>
    <w:rsid w:val="00715438"/>
    <w:rsid w:val="00715DBB"/>
    <w:rsid w:val="00716D65"/>
    <w:rsid w:val="007210DC"/>
    <w:rsid w:val="00722D6E"/>
    <w:rsid w:val="007230B9"/>
    <w:rsid w:val="00723F25"/>
    <w:rsid w:val="007266FD"/>
    <w:rsid w:val="007274BC"/>
    <w:rsid w:val="00727FC8"/>
    <w:rsid w:val="00731ECF"/>
    <w:rsid w:val="00740A03"/>
    <w:rsid w:val="0074420B"/>
    <w:rsid w:val="007452F3"/>
    <w:rsid w:val="007501AF"/>
    <w:rsid w:val="00751463"/>
    <w:rsid w:val="00756DF2"/>
    <w:rsid w:val="007614D7"/>
    <w:rsid w:val="00762EFC"/>
    <w:rsid w:val="00772527"/>
    <w:rsid w:val="00773273"/>
    <w:rsid w:val="00773B51"/>
    <w:rsid w:val="007756D8"/>
    <w:rsid w:val="00775DE3"/>
    <w:rsid w:val="007768A8"/>
    <w:rsid w:val="00782705"/>
    <w:rsid w:val="0078271B"/>
    <w:rsid w:val="0078411A"/>
    <w:rsid w:val="00784FB8"/>
    <w:rsid w:val="0078507F"/>
    <w:rsid w:val="007927F2"/>
    <w:rsid w:val="0079467F"/>
    <w:rsid w:val="00797749"/>
    <w:rsid w:val="007A1F77"/>
    <w:rsid w:val="007A2E65"/>
    <w:rsid w:val="007A36C5"/>
    <w:rsid w:val="007B183F"/>
    <w:rsid w:val="007B3E13"/>
    <w:rsid w:val="007B5BA0"/>
    <w:rsid w:val="007B6D24"/>
    <w:rsid w:val="007C0834"/>
    <w:rsid w:val="007C4209"/>
    <w:rsid w:val="007C6658"/>
    <w:rsid w:val="007D1B89"/>
    <w:rsid w:val="007D270C"/>
    <w:rsid w:val="007D28C9"/>
    <w:rsid w:val="007D65BD"/>
    <w:rsid w:val="007E0552"/>
    <w:rsid w:val="007E129E"/>
    <w:rsid w:val="007E476A"/>
    <w:rsid w:val="007E4B4A"/>
    <w:rsid w:val="007F43C0"/>
    <w:rsid w:val="007F74F4"/>
    <w:rsid w:val="00801B73"/>
    <w:rsid w:val="00805692"/>
    <w:rsid w:val="008057EB"/>
    <w:rsid w:val="008066A3"/>
    <w:rsid w:val="00812CD8"/>
    <w:rsid w:val="00814A98"/>
    <w:rsid w:val="008170AC"/>
    <w:rsid w:val="008175F9"/>
    <w:rsid w:val="00817702"/>
    <w:rsid w:val="00817B70"/>
    <w:rsid w:val="00817BF1"/>
    <w:rsid w:val="0082250C"/>
    <w:rsid w:val="00823520"/>
    <w:rsid w:val="00826030"/>
    <w:rsid w:val="00830F0A"/>
    <w:rsid w:val="00832650"/>
    <w:rsid w:val="00833D6F"/>
    <w:rsid w:val="00835A1A"/>
    <w:rsid w:val="00835CA2"/>
    <w:rsid w:val="00842898"/>
    <w:rsid w:val="00844EC2"/>
    <w:rsid w:val="00845CFF"/>
    <w:rsid w:val="008471A0"/>
    <w:rsid w:val="00854177"/>
    <w:rsid w:val="00854444"/>
    <w:rsid w:val="00862B45"/>
    <w:rsid w:val="00862F51"/>
    <w:rsid w:val="00864F20"/>
    <w:rsid w:val="00866554"/>
    <w:rsid w:val="00872832"/>
    <w:rsid w:val="00880786"/>
    <w:rsid w:val="00882A7D"/>
    <w:rsid w:val="00891225"/>
    <w:rsid w:val="008921CC"/>
    <w:rsid w:val="00893E00"/>
    <w:rsid w:val="008A299D"/>
    <w:rsid w:val="008A3805"/>
    <w:rsid w:val="008A514B"/>
    <w:rsid w:val="008A60B3"/>
    <w:rsid w:val="008A7145"/>
    <w:rsid w:val="008B287C"/>
    <w:rsid w:val="008B3238"/>
    <w:rsid w:val="008B3E56"/>
    <w:rsid w:val="008C0147"/>
    <w:rsid w:val="008C0314"/>
    <w:rsid w:val="008C464E"/>
    <w:rsid w:val="008C6462"/>
    <w:rsid w:val="008D2A34"/>
    <w:rsid w:val="008D5415"/>
    <w:rsid w:val="008D70FE"/>
    <w:rsid w:val="008E16BB"/>
    <w:rsid w:val="008E2697"/>
    <w:rsid w:val="008E698E"/>
    <w:rsid w:val="008F0EB1"/>
    <w:rsid w:val="008F1915"/>
    <w:rsid w:val="008F6F43"/>
    <w:rsid w:val="009005F5"/>
    <w:rsid w:val="00900E4E"/>
    <w:rsid w:val="00901931"/>
    <w:rsid w:val="00902039"/>
    <w:rsid w:val="00905EBA"/>
    <w:rsid w:val="00906639"/>
    <w:rsid w:val="00906D72"/>
    <w:rsid w:val="009075E3"/>
    <w:rsid w:val="00914428"/>
    <w:rsid w:val="00914CA7"/>
    <w:rsid w:val="0091581E"/>
    <w:rsid w:val="009168C5"/>
    <w:rsid w:val="00927603"/>
    <w:rsid w:val="009307DA"/>
    <w:rsid w:val="00950280"/>
    <w:rsid w:val="00962F4B"/>
    <w:rsid w:val="009666C2"/>
    <w:rsid w:val="00967424"/>
    <w:rsid w:val="009719B7"/>
    <w:rsid w:val="009726CF"/>
    <w:rsid w:val="009803CA"/>
    <w:rsid w:val="0098085A"/>
    <w:rsid w:val="00980EAC"/>
    <w:rsid w:val="009915AD"/>
    <w:rsid w:val="00991D7D"/>
    <w:rsid w:val="009A21BC"/>
    <w:rsid w:val="009A3A08"/>
    <w:rsid w:val="009A4BA8"/>
    <w:rsid w:val="009B136D"/>
    <w:rsid w:val="009B180B"/>
    <w:rsid w:val="009B1F46"/>
    <w:rsid w:val="009B5F75"/>
    <w:rsid w:val="009C4782"/>
    <w:rsid w:val="009C484C"/>
    <w:rsid w:val="009C4C8E"/>
    <w:rsid w:val="009C6E1D"/>
    <w:rsid w:val="009D096F"/>
    <w:rsid w:val="009D6665"/>
    <w:rsid w:val="009D7A74"/>
    <w:rsid w:val="009E1E8C"/>
    <w:rsid w:val="009E21D4"/>
    <w:rsid w:val="009E2423"/>
    <w:rsid w:val="009E495B"/>
    <w:rsid w:val="009E5973"/>
    <w:rsid w:val="009E796C"/>
    <w:rsid w:val="009E7A8D"/>
    <w:rsid w:val="009F3F8E"/>
    <w:rsid w:val="009F5160"/>
    <w:rsid w:val="009F562A"/>
    <w:rsid w:val="009F7111"/>
    <w:rsid w:val="00A05003"/>
    <w:rsid w:val="00A05600"/>
    <w:rsid w:val="00A11FEE"/>
    <w:rsid w:val="00A21DC2"/>
    <w:rsid w:val="00A22439"/>
    <w:rsid w:val="00A264E6"/>
    <w:rsid w:val="00A27B55"/>
    <w:rsid w:val="00A30BF0"/>
    <w:rsid w:val="00A3262C"/>
    <w:rsid w:val="00A3415E"/>
    <w:rsid w:val="00A341D9"/>
    <w:rsid w:val="00A3600D"/>
    <w:rsid w:val="00A36196"/>
    <w:rsid w:val="00A36B42"/>
    <w:rsid w:val="00A37A11"/>
    <w:rsid w:val="00A40084"/>
    <w:rsid w:val="00A41F05"/>
    <w:rsid w:val="00A42B6C"/>
    <w:rsid w:val="00A513A4"/>
    <w:rsid w:val="00A52890"/>
    <w:rsid w:val="00A54556"/>
    <w:rsid w:val="00A55102"/>
    <w:rsid w:val="00A56149"/>
    <w:rsid w:val="00A5675E"/>
    <w:rsid w:val="00A57845"/>
    <w:rsid w:val="00A6096C"/>
    <w:rsid w:val="00A641AE"/>
    <w:rsid w:val="00A654C0"/>
    <w:rsid w:val="00A65F8A"/>
    <w:rsid w:val="00A66E54"/>
    <w:rsid w:val="00A7105F"/>
    <w:rsid w:val="00A72285"/>
    <w:rsid w:val="00A72C33"/>
    <w:rsid w:val="00A737E4"/>
    <w:rsid w:val="00A7423E"/>
    <w:rsid w:val="00A75ABB"/>
    <w:rsid w:val="00A75D41"/>
    <w:rsid w:val="00A77104"/>
    <w:rsid w:val="00A803E6"/>
    <w:rsid w:val="00A81011"/>
    <w:rsid w:val="00A81826"/>
    <w:rsid w:val="00A83BF0"/>
    <w:rsid w:val="00A85C47"/>
    <w:rsid w:val="00A870E4"/>
    <w:rsid w:val="00AA2F70"/>
    <w:rsid w:val="00AA411F"/>
    <w:rsid w:val="00AA41FE"/>
    <w:rsid w:val="00AB0182"/>
    <w:rsid w:val="00AB04FE"/>
    <w:rsid w:val="00AB052C"/>
    <w:rsid w:val="00AB54DB"/>
    <w:rsid w:val="00AC2D07"/>
    <w:rsid w:val="00AC63FE"/>
    <w:rsid w:val="00AD0FA1"/>
    <w:rsid w:val="00AD1FEF"/>
    <w:rsid w:val="00AD5266"/>
    <w:rsid w:val="00AD5525"/>
    <w:rsid w:val="00AE20B1"/>
    <w:rsid w:val="00AE2368"/>
    <w:rsid w:val="00AE3116"/>
    <w:rsid w:val="00AE37BC"/>
    <w:rsid w:val="00AE39A7"/>
    <w:rsid w:val="00AE3BAC"/>
    <w:rsid w:val="00AE6166"/>
    <w:rsid w:val="00AF1CAB"/>
    <w:rsid w:val="00AF3067"/>
    <w:rsid w:val="00B02416"/>
    <w:rsid w:val="00B05D36"/>
    <w:rsid w:val="00B10E71"/>
    <w:rsid w:val="00B13C03"/>
    <w:rsid w:val="00B15A54"/>
    <w:rsid w:val="00B1678B"/>
    <w:rsid w:val="00B221C1"/>
    <w:rsid w:val="00B22B9F"/>
    <w:rsid w:val="00B23AC9"/>
    <w:rsid w:val="00B2496D"/>
    <w:rsid w:val="00B3022F"/>
    <w:rsid w:val="00B30E30"/>
    <w:rsid w:val="00B32120"/>
    <w:rsid w:val="00B3354E"/>
    <w:rsid w:val="00B40A8C"/>
    <w:rsid w:val="00B40B04"/>
    <w:rsid w:val="00B4238F"/>
    <w:rsid w:val="00B467E2"/>
    <w:rsid w:val="00B473AF"/>
    <w:rsid w:val="00B4787C"/>
    <w:rsid w:val="00B51361"/>
    <w:rsid w:val="00B56E2C"/>
    <w:rsid w:val="00B62C59"/>
    <w:rsid w:val="00B64170"/>
    <w:rsid w:val="00B65C5D"/>
    <w:rsid w:val="00B66946"/>
    <w:rsid w:val="00B67B9E"/>
    <w:rsid w:val="00B7134C"/>
    <w:rsid w:val="00B73CE0"/>
    <w:rsid w:val="00B747FC"/>
    <w:rsid w:val="00B75572"/>
    <w:rsid w:val="00B757C3"/>
    <w:rsid w:val="00B76FD5"/>
    <w:rsid w:val="00B80CAB"/>
    <w:rsid w:val="00B8122D"/>
    <w:rsid w:val="00B815C9"/>
    <w:rsid w:val="00B824AD"/>
    <w:rsid w:val="00B827AA"/>
    <w:rsid w:val="00B8296B"/>
    <w:rsid w:val="00B91C4C"/>
    <w:rsid w:val="00B91F55"/>
    <w:rsid w:val="00B939F8"/>
    <w:rsid w:val="00B95155"/>
    <w:rsid w:val="00BA52F6"/>
    <w:rsid w:val="00BA7754"/>
    <w:rsid w:val="00BB0F5B"/>
    <w:rsid w:val="00BB11D8"/>
    <w:rsid w:val="00BB1883"/>
    <w:rsid w:val="00BB1F2F"/>
    <w:rsid w:val="00BB2D0E"/>
    <w:rsid w:val="00BB4D3E"/>
    <w:rsid w:val="00BB7537"/>
    <w:rsid w:val="00BC52FA"/>
    <w:rsid w:val="00BC6A8A"/>
    <w:rsid w:val="00BC7A01"/>
    <w:rsid w:val="00BD10F6"/>
    <w:rsid w:val="00BD1932"/>
    <w:rsid w:val="00BD3779"/>
    <w:rsid w:val="00BD3D6E"/>
    <w:rsid w:val="00BD3F09"/>
    <w:rsid w:val="00BE325D"/>
    <w:rsid w:val="00BE3DDF"/>
    <w:rsid w:val="00BF0445"/>
    <w:rsid w:val="00BF1211"/>
    <w:rsid w:val="00BF1D0A"/>
    <w:rsid w:val="00BF325A"/>
    <w:rsid w:val="00BF3BEE"/>
    <w:rsid w:val="00C044A8"/>
    <w:rsid w:val="00C075EE"/>
    <w:rsid w:val="00C10F0F"/>
    <w:rsid w:val="00C11988"/>
    <w:rsid w:val="00C12B53"/>
    <w:rsid w:val="00C20190"/>
    <w:rsid w:val="00C274FE"/>
    <w:rsid w:val="00C3146C"/>
    <w:rsid w:val="00C32F44"/>
    <w:rsid w:val="00C3597C"/>
    <w:rsid w:val="00C36E33"/>
    <w:rsid w:val="00C36F12"/>
    <w:rsid w:val="00C3775A"/>
    <w:rsid w:val="00C409DF"/>
    <w:rsid w:val="00C445C0"/>
    <w:rsid w:val="00C4559F"/>
    <w:rsid w:val="00C45B69"/>
    <w:rsid w:val="00C50F10"/>
    <w:rsid w:val="00C523CE"/>
    <w:rsid w:val="00C54282"/>
    <w:rsid w:val="00C61C2F"/>
    <w:rsid w:val="00C637BE"/>
    <w:rsid w:val="00C67821"/>
    <w:rsid w:val="00C71D78"/>
    <w:rsid w:val="00C73982"/>
    <w:rsid w:val="00C74E60"/>
    <w:rsid w:val="00C75691"/>
    <w:rsid w:val="00C77181"/>
    <w:rsid w:val="00C837A6"/>
    <w:rsid w:val="00C86FE7"/>
    <w:rsid w:val="00C91F5A"/>
    <w:rsid w:val="00C92696"/>
    <w:rsid w:val="00C96DEB"/>
    <w:rsid w:val="00C973C4"/>
    <w:rsid w:val="00CA0827"/>
    <w:rsid w:val="00CA1CC3"/>
    <w:rsid w:val="00CA3F4D"/>
    <w:rsid w:val="00CA40AC"/>
    <w:rsid w:val="00CA4CB2"/>
    <w:rsid w:val="00CA7F93"/>
    <w:rsid w:val="00CB29F1"/>
    <w:rsid w:val="00CB4237"/>
    <w:rsid w:val="00CB6266"/>
    <w:rsid w:val="00CB63A8"/>
    <w:rsid w:val="00CC2A7E"/>
    <w:rsid w:val="00CC2E83"/>
    <w:rsid w:val="00CC5517"/>
    <w:rsid w:val="00CD1FCC"/>
    <w:rsid w:val="00CD2FE2"/>
    <w:rsid w:val="00CD3F00"/>
    <w:rsid w:val="00CD3FF4"/>
    <w:rsid w:val="00CD432D"/>
    <w:rsid w:val="00CD5277"/>
    <w:rsid w:val="00CD5C1F"/>
    <w:rsid w:val="00CD5CFA"/>
    <w:rsid w:val="00CD64AF"/>
    <w:rsid w:val="00CE1975"/>
    <w:rsid w:val="00CE3122"/>
    <w:rsid w:val="00CE622A"/>
    <w:rsid w:val="00CE6C70"/>
    <w:rsid w:val="00CF0F74"/>
    <w:rsid w:val="00CF5BCA"/>
    <w:rsid w:val="00D00773"/>
    <w:rsid w:val="00D0179D"/>
    <w:rsid w:val="00D031AB"/>
    <w:rsid w:val="00D0357C"/>
    <w:rsid w:val="00D05754"/>
    <w:rsid w:val="00D05DA0"/>
    <w:rsid w:val="00D1063F"/>
    <w:rsid w:val="00D12273"/>
    <w:rsid w:val="00D174B0"/>
    <w:rsid w:val="00D2034E"/>
    <w:rsid w:val="00D214C3"/>
    <w:rsid w:val="00D22F7F"/>
    <w:rsid w:val="00D31AF9"/>
    <w:rsid w:val="00D31C33"/>
    <w:rsid w:val="00D31D9A"/>
    <w:rsid w:val="00D32476"/>
    <w:rsid w:val="00D33733"/>
    <w:rsid w:val="00D44CF9"/>
    <w:rsid w:val="00D458E0"/>
    <w:rsid w:val="00D46023"/>
    <w:rsid w:val="00D47340"/>
    <w:rsid w:val="00D50627"/>
    <w:rsid w:val="00D5488E"/>
    <w:rsid w:val="00D54F76"/>
    <w:rsid w:val="00D56878"/>
    <w:rsid w:val="00D733DF"/>
    <w:rsid w:val="00D734E4"/>
    <w:rsid w:val="00D74576"/>
    <w:rsid w:val="00D77585"/>
    <w:rsid w:val="00D77C92"/>
    <w:rsid w:val="00D80DC3"/>
    <w:rsid w:val="00D81A26"/>
    <w:rsid w:val="00D8309C"/>
    <w:rsid w:val="00D85901"/>
    <w:rsid w:val="00D9169D"/>
    <w:rsid w:val="00D95F21"/>
    <w:rsid w:val="00D97E8D"/>
    <w:rsid w:val="00DA5DCC"/>
    <w:rsid w:val="00DA6BDE"/>
    <w:rsid w:val="00DB05CF"/>
    <w:rsid w:val="00DB07CA"/>
    <w:rsid w:val="00DC0B77"/>
    <w:rsid w:val="00DC30C2"/>
    <w:rsid w:val="00DC3173"/>
    <w:rsid w:val="00DC31CB"/>
    <w:rsid w:val="00DC36CE"/>
    <w:rsid w:val="00DD0B23"/>
    <w:rsid w:val="00DD233B"/>
    <w:rsid w:val="00DD474A"/>
    <w:rsid w:val="00DD53D0"/>
    <w:rsid w:val="00DD5DCC"/>
    <w:rsid w:val="00DD6B2E"/>
    <w:rsid w:val="00DE2A13"/>
    <w:rsid w:val="00DE387F"/>
    <w:rsid w:val="00DE3B6D"/>
    <w:rsid w:val="00DE68BA"/>
    <w:rsid w:val="00DE6A3B"/>
    <w:rsid w:val="00DE7187"/>
    <w:rsid w:val="00DF0630"/>
    <w:rsid w:val="00DF08AB"/>
    <w:rsid w:val="00DF625E"/>
    <w:rsid w:val="00E01CD5"/>
    <w:rsid w:val="00E01EE3"/>
    <w:rsid w:val="00E02023"/>
    <w:rsid w:val="00E0222A"/>
    <w:rsid w:val="00E02574"/>
    <w:rsid w:val="00E03736"/>
    <w:rsid w:val="00E039AE"/>
    <w:rsid w:val="00E068C9"/>
    <w:rsid w:val="00E17416"/>
    <w:rsid w:val="00E21737"/>
    <w:rsid w:val="00E257DF"/>
    <w:rsid w:val="00E26958"/>
    <w:rsid w:val="00E308D5"/>
    <w:rsid w:val="00E30B8A"/>
    <w:rsid w:val="00E34847"/>
    <w:rsid w:val="00E36928"/>
    <w:rsid w:val="00E40864"/>
    <w:rsid w:val="00E42F94"/>
    <w:rsid w:val="00E43473"/>
    <w:rsid w:val="00E45A58"/>
    <w:rsid w:val="00E45C56"/>
    <w:rsid w:val="00E46553"/>
    <w:rsid w:val="00E46A19"/>
    <w:rsid w:val="00E506F8"/>
    <w:rsid w:val="00E56728"/>
    <w:rsid w:val="00E5728D"/>
    <w:rsid w:val="00E57B04"/>
    <w:rsid w:val="00E601CE"/>
    <w:rsid w:val="00E60842"/>
    <w:rsid w:val="00E63238"/>
    <w:rsid w:val="00E66C4A"/>
    <w:rsid w:val="00E66E3D"/>
    <w:rsid w:val="00E711DB"/>
    <w:rsid w:val="00E727EB"/>
    <w:rsid w:val="00E734AD"/>
    <w:rsid w:val="00E746D0"/>
    <w:rsid w:val="00E82552"/>
    <w:rsid w:val="00E82EB0"/>
    <w:rsid w:val="00E83A9A"/>
    <w:rsid w:val="00E8456D"/>
    <w:rsid w:val="00E868DF"/>
    <w:rsid w:val="00E8770F"/>
    <w:rsid w:val="00E917C9"/>
    <w:rsid w:val="00E92B54"/>
    <w:rsid w:val="00E95A7A"/>
    <w:rsid w:val="00E9741F"/>
    <w:rsid w:val="00EA1BF2"/>
    <w:rsid w:val="00EA3DBD"/>
    <w:rsid w:val="00EA4998"/>
    <w:rsid w:val="00EB10CB"/>
    <w:rsid w:val="00EB4284"/>
    <w:rsid w:val="00EB54DC"/>
    <w:rsid w:val="00EB63EA"/>
    <w:rsid w:val="00EB6D05"/>
    <w:rsid w:val="00EC1C0C"/>
    <w:rsid w:val="00EC1E91"/>
    <w:rsid w:val="00EC2274"/>
    <w:rsid w:val="00EC7346"/>
    <w:rsid w:val="00ED1624"/>
    <w:rsid w:val="00ED2653"/>
    <w:rsid w:val="00ED54FA"/>
    <w:rsid w:val="00ED6CF3"/>
    <w:rsid w:val="00ED704A"/>
    <w:rsid w:val="00EE2EB6"/>
    <w:rsid w:val="00EE39A2"/>
    <w:rsid w:val="00EE3B6D"/>
    <w:rsid w:val="00EE453B"/>
    <w:rsid w:val="00EE7C4A"/>
    <w:rsid w:val="00EF05E3"/>
    <w:rsid w:val="00EF0AF0"/>
    <w:rsid w:val="00EF265D"/>
    <w:rsid w:val="00EF3B25"/>
    <w:rsid w:val="00EF3D7E"/>
    <w:rsid w:val="00EF518E"/>
    <w:rsid w:val="00EF5751"/>
    <w:rsid w:val="00EF628E"/>
    <w:rsid w:val="00F05CD8"/>
    <w:rsid w:val="00F10929"/>
    <w:rsid w:val="00F10E9D"/>
    <w:rsid w:val="00F119E9"/>
    <w:rsid w:val="00F11FC6"/>
    <w:rsid w:val="00F13E00"/>
    <w:rsid w:val="00F144A8"/>
    <w:rsid w:val="00F23ACA"/>
    <w:rsid w:val="00F25D36"/>
    <w:rsid w:val="00F32B28"/>
    <w:rsid w:val="00F33A1C"/>
    <w:rsid w:val="00F378E1"/>
    <w:rsid w:val="00F42CAE"/>
    <w:rsid w:val="00F50298"/>
    <w:rsid w:val="00F531FB"/>
    <w:rsid w:val="00F53419"/>
    <w:rsid w:val="00F55EA9"/>
    <w:rsid w:val="00F62A89"/>
    <w:rsid w:val="00F632E3"/>
    <w:rsid w:val="00F639E8"/>
    <w:rsid w:val="00F73771"/>
    <w:rsid w:val="00F75264"/>
    <w:rsid w:val="00F77040"/>
    <w:rsid w:val="00F846D7"/>
    <w:rsid w:val="00F85DB4"/>
    <w:rsid w:val="00F867B0"/>
    <w:rsid w:val="00F867D1"/>
    <w:rsid w:val="00F90586"/>
    <w:rsid w:val="00F924A2"/>
    <w:rsid w:val="00F94F18"/>
    <w:rsid w:val="00F95617"/>
    <w:rsid w:val="00FA222F"/>
    <w:rsid w:val="00FA3ECF"/>
    <w:rsid w:val="00FA47F4"/>
    <w:rsid w:val="00FA4ECC"/>
    <w:rsid w:val="00FA6F1E"/>
    <w:rsid w:val="00FA7C2E"/>
    <w:rsid w:val="00FB3013"/>
    <w:rsid w:val="00FB5273"/>
    <w:rsid w:val="00FB7ED9"/>
    <w:rsid w:val="00FC1D65"/>
    <w:rsid w:val="00FC7B2E"/>
    <w:rsid w:val="00FD4E6B"/>
    <w:rsid w:val="00FE533A"/>
    <w:rsid w:val="00FE56CE"/>
    <w:rsid w:val="00FE76A6"/>
    <w:rsid w:val="00FE783C"/>
    <w:rsid w:val="00FF2DD6"/>
    <w:rsid w:val="00FF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84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A55102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1020</Words>
  <Characters>5816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01_Sweden-Chinese-Embassy-Attempts-to-Sabotage-Falun-Gong-Art-Exhibition-20170621</dc:title>
  <dc:subject/>
  <dc:creator>Ong</dc:creator>
  <cp:keywords/>
  <dc:description/>
  <cp:lastModifiedBy>XP3</cp:lastModifiedBy>
  <cp:revision>2</cp:revision>
  <dcterms:created xsi:type="dcterms:W3CDTF">2019-05-13T07:37:00Z</dcterms:created>
  <dcterms:modified xsi:type="dcterms:W3CDTF">2019-05-13T07:37:00Z</dcterms:modified>
</cp:coreProperties>
</file>